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2332"/>
        <w:gridCol w:w="2268"/>
        <w:gridCol w:w="2551"/>
        <w:gridCol w:w="2268"/>
        <w:gridCol w:w="2268"/>
        <w:gridCol w:w="2203"/>
      </w:tblGrid>
      <w:tr w:rsidR="00630E9D" w:rsidRPr="00630E9D" w14:paraId="0A4FF386" w14:textId="77777777" w:rsidTr="00B632B8">
        <w:tc>
          <w:tcPr>
            <w:tcW w:w="1462" w:type="dxa"/>
            <w:shd w:val="clear" w:color="auto" w:fill="E0E0E0"/>
          </w:tcPr>
          <w:p w14:paraId="46CC2A1D" w14:textId="77777777" w:rsidR="00B22E08" w:rsidRPr="00630E9D" w:rsidRDefault="00B22E08" w:rsidP="00E33D3F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b/>
                <w:sz w:val="22"/>
                <w:szCs w:val="22"/>
              </w:rPr>
              <w:t xml:space="preserve">Term 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shd w:val="clear" w:color="auto" w:fill="E0E0E0"/>
          </w:tcPr>
          <w:p w14:paraId="21787B1F" w14:textId="77777777" w:rsidR="00B22E08" w:rsidRPr="00630E9D" w:rsidRDefault="00B22E08" w:rsidP="00E33D3F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b/>
                <w:sz w:val="22"/>
                <w:szCs w:val="22"/>
              </w:rPr>
              <w:t>Autumn 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0E0E0"/>
          </w:tcPr>
          <w:p w14:paraId="26180CE9" w14:textId="77777777" w:rsidR="00B22E08" w:rsidRPr="00630E9D" w:rsidRDefault="00B22E08" w:rsidP="00E33D3F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b/>
                <w:sz w:val="22"/>
                <w:szCs w:val="22"/>
              </w:rPr>
              <w:t>Autumn 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0E0E0"/>
          </w:tcPr>
          <w:p w14:paraId="03B4066A" w14:textId="77777777" w:rsidR="00B22E08" w:rsidRPr="00630E9D" w:rsidRDefault="00B22E08" w:rsidP="00E33D3F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b/>
                <w:sz w:val="22"/>
                <w:szCs w:val="22"/>
              </w:rPr>
              <w:t>Spring 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0E0E0"/>
          </w:tcPr>
          <w:p w14:paraId="2C66B3BA" w14:textId="77777777" w:rsidR="00B22E08" w:rsidRPr="00630E9D" w:rsidRDefault="00B22E08" w:rsidP="00E33D3F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b/>
                <w:sz w:val="22"/>
                <w:szCs w:val="22"/>
              </w:rPr>
              <w:t>Spring 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0E0E0"/>
          </w:tcPr>
          <w:p w14:paraId="7B09A847" w14:textId="77777777" w:rsidR="00B22E08" w:rsidRPr="00630E9D" w:rsidRDefault="00B22E08" w:rsidP="00E33D3F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b/>
                <w:sz w:val="22"/>
                <w:szCs w:val="22"/>
              </w:rPr>
              <w:t>Summer 1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E0E0E0"/>
          </w:tcPr>
          <w:p w14:paraId="3C89B776" w14:textId="77777777" w:rsidR="00B22E08" w:rsidRPr="00630E9D" w:rsidRDefault="00B22E08" w:rsidP="00E33D3F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b/>
                <w:sz w:val="22"/>
                <w:szCs w:val="22"/>
              </w:rPr>
              <w:t>Summer 2</w:t>
            </w:r>
          </w:p>
        </w:tc>
      </w:tr>
      <w:tr w:rsidR="00630E9D" w:rsidRPr="00630E9D" w14:paraId="7095C0B5" w14:textId="77777777" w:rsidTr="00B632B8">
        <w:tc>
          <w:tcPr>
            <w:tcW w:w="1462" w:type="dxa"/>
            <w:shd w:val="clear" w:color="auto" w:fill="auto"/>
          </w:tcPr>
          <w:p w14:paraId="383E245C" w14:textId="77777777" w:rsidR="00B22E08" w:rsidRPr="00630E9D" w:rsidRDefault="00B22E08" w:rsidP="00E33D3F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b/>
                <w:sz w:val="22"/>
                <w:szCs w:val="22"/>
              </w:rPr>
              <w:t xml:space="preserve">Theme 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shd w:val="clear" w:color="auto" w:fill="A6A6A6"/>
          </w:tcPr>
          <w:p w14:paraId="4305BE9B" w14:textId="77777777" w:rsidR="00B22E08" w:rsidRPr="00630E9D" w:rsidRDefault="00B22E08" w:rsidP="00E33D3F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6A6A6"/>
          </w:tcPr>
          <w:p w14:paraId="4E6E0A56" w14:textId="77777777" w:rsidR="00B22E08" w:rsidRPr="00630E9D" w:rsidRDefault="00B22E08" w:rsidP="008840B2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6A6A6"/>
          </w:tcPr>
          <w:p w14:paraId="6E8F70C3" w14:textId="77777777" w:rsidR="00B22E08" w:rsidRPr="00630E9D" w:rsidRDefault="00B22E08" w:rsidP="008840B2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6A6A6"/>
          </w:tcPr>
          <w:p w14:paraId="0FE5DBC8" w14:textId="77777777" w:rsidR="00B22E08" w:rsidRPr="00630E9D" w:rsidRDefault="00B22E08" w:rsidP="00E33D3F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6A6A6"/>
          </w:tcPr>
          <w:p w14:paraId="002D53B6" w14:textId="77777777" w:rsidR="00B22E08" w:rsidRPr="00630E9D" w:rsidRDefault="00B22E08" w:rsidP="00E33D3F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6A6A6"/>
          </w:tcPr>
          <w:p w14:paraId="65F12E9A" w14:textId="77777777" w:rsidR="00B22E08" w:rsidRPr="00630E9D" w:rsidRDefault="00B22E08" w:rsidP="00E33D3F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</w:tr>
      <w:tr w:rsidR="00630E9D" w:rsidRPr="00630E9D" w14:paraId="63E7BAF5" w14:textId="77777777" w:rsidTr="00B632B8">
        <w:tc>
          <w:tcPr>
            <w:tcW w:w="1462" w:type="dxa"/>
            <w:shd w:val="clear" w:color="auto" w:fill="auto"/>
          </w:tcPr>
          <w:p w14:paraId="3C0EC429" w14:textId="77777777" w:rsidR="00D867BA" w:rsidRPr="00630E9D" w:rsidRDefault="00D867BA" w:rsidP="00056136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b/>
                <w:sz w:val="22"/>
                <w:szCs w:val="22"/>
              </w:rPr>
              <w:t>English</w:t>
            </w:r>
          </w:p>
          <w:p w14:paraId="1D881BA8" w14:textId="77777777" w:rsidR="00D867BA" w:rsidRPr="00630E9D" w:rsidRDefault="00D867BA" w:rsidP="00056136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FFFFFF"/>
          </w:tcPr>
          <w:p w14:paraId="0999CFCE" w14:textId="1913B76E" w:rsidR="0059174F" w:rsidRDefault="00600731" w:rsidP="0015125D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</w:rPr>
              <w:t>The Tin Forest</w:t>
            </w:r>
          </w:p>
          <w:p w14:paraId="6CC5C828" w14:textId="77777777" w:rsidR="00194A0D" w:rsidRDefault="00194A0D" w:rsidP="0015125D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</w:rPr>
              <w:t xml:space="preserve">By </w:t>
            </w:r>
          </w:p>
          <w:p w14:paraId="4FFB0E84" w14:textId="77777777" w:rsidR="002700A8" w:rsidRDefault="00600731" w:rsidP="00194A0D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</w:rPr>
              <w:t xml:space="preserve">Helen Ward &amp; </w:t>
            </w:r>
          </w:p>
          <w:p w14:paraId="398A7B17" w14:textId="77777777" w:rsidR="00600731" w:rsidRDefault="00600731" w:rsidP="00194A0D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</w:rPr>
              <w:t>Wayne Anderson</w:t>
            </w:r>
          </w:p>
          <w:p w14:paraId="7A9C9AD1" w14:textId="745F3FC1" w:rsidR="00F711A8" w:rsidRPr="00F711A8" w:rsidRDefault="00F711A8" w:rsidP="00194A0D">
            <w:pPr>
              <w:jc w:val="center"/>
              <w:rPr>
                <w:rFonts w:ascii="Century Gothic" w:hAnsi="Century Gothic" w:cs="Calibri"/>
                <w:color w:val="FF0000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FF0000"/>
                <w:sz w:val="22"/>
                <w:szCs w:val="22"/>
              </w:rPr>
              <w:t>Poem</w:t>
            </w:r>
            <w:r w:rsidR="0056156F">
              <w:rPr>
                <w:rFonts w:ascii="Century Gothic" w:hAnsi="Century Gothic" w:cs="Calibri"/>
                <w:b/>
                <w:color w:val="FF0000"/>
                <w:sz w:val="22"/>
                <w:szCs w:val="22"/>
              </w:rPr>
              <w:t>s</w:t>
            </w:r>
          </w:p>
        </w:tc>
        <w:tc>
          <w:tcPr>
            <w:tcW w:w="2268" w:type="dxa"/>
            <w:shd w:val="clear" w:color="auto" w:fill="FFFFFF"/>
          </w:tcPr>
          <w:p w14:paraId="3E34E6D9" w14:textId="29BB6EFF" w:rsidR="00726FFE" w:rsidRDefault="00600731" w:rsidP="00A243FA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</w:rPr>
              <w:t xml:space="preserve">A pebble in my pocket </w:t>
            </w:r>
            <w:r w:rsidR="00E1327D">
              <w:rPr>
                <w:rFonts w:ascii="Century Gothic" w:hAnsi="Century Gothic" w:cs="Calibri"/>
                <w:b/>
                <w:sz w:val="22"/>
                <w:szCs w:val="22"/>
              </w:rPr>
              <w:t>B</w:t>
            </w:r>
            <w:r>
              <w:rPr>
                <w:rFonts w:ascii="Century Gothic" w:hAnsi="Century Gothic" w:cs="Calibri"/>
                <w:b/>
                <w:sz w:val="22"/>
                <w:szCs w:val="22"/>
              </w:rPr>
              <w:t>y</w:t>
            </w:r>
          </w:p>
          <w:p w14:paraId="66B2DC1E" w14:textId="77777777" w:rsidR="00600731" w:rsidRDefault="00600731" w:rsidP="00A243FA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</w:rPr>
              <w:t xml:space="preserve">Meredith </w:t>
            </w:r>
            <w:r w:rsidR="00B632B8">
              <w:rPr>
                <w:rFonts w:ascii="Century Gothic" w:hAnsi="Century Gothic" w:cs="Calibri"/>
                <w:b/>
                <w:sz w:val="22"/>
                <w:szCs w:val="22"/>
              </w:rPr>
              <w:t>Hooper</w:t>
            </w:r>
          </w:p>
          <w:p w14:paraId="36E7C945" w14:textId="77777777" w:rsidR="00B632B8" w:rsidRDefault="00B632B8" w:rsidP="00A243FA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</w:rPr>
              <w:t xml:space="preserve">&amp; Chris </w:t>
            </w:r>
            <w:proofErr w:type="spellStart"/>
            <w:r>
              <w:rPr>
                <w:rFonts w:ascii="Century Gothic" w:hAnsi="Century Gothic" w:cs="Calibri"/>
                <w:b/>
                <w:sz w:val="22"/>
                <w:szCs w:val="22"/>
              </w:rPr>
              <w:t>Coady</w:t>
            </w:r>
            <w:proofErr w:type="spellEnd"/>
          </w:p>
          <w:p w14:paraId="64EC4088" w14:textId="40B577AA" w:rsidR="00F711A8" w:rsidRPr="00F711A8" w:rsidRDefault="00F711A8" w:rsidP="00A243FA">
            <w:pPr>
              <w:jc w:val="center"/>
              <w:rPr>
                <w:rFonts w:ascii="Century Gothic" w:hAnsi="Century Gothic" w:cs="Calibri"/>
                <w:b/>
                <w:color w:val="FF0000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FF0000"/>
                <w:sz w:val="22"/>
                <w:szCs w:val="22"/>
              </w:rPr>
              <w:t>Diary</w:t>
            </w:r>
          </w:p>
        </w:tc>
        <w:tc>
          <w:tcPr>
            <w:tcW w:w="2551" w:type="dxa"/>
            <w:shd w:val="clear" w:color="auto" w:fill="FFFFFF"/>
          </w:tcPr>
          <w:p w14:paraId="56747DF1" w14:textId="77777777" w:rsidR="0015125D" w:rsidRDefault="000C50C3" w:rsidP="000C50C3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</w:rPr>
              <w:t>Charlotte’s Web</w:t>
            </w:r>
          </w:p>
          <w:p w14:paraId="3C72E0C6" w14:textId="77777777" w:rsidR="00407D6B" w:rsidRDefault="00407D6B" w:rsidP="000C50C3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</w:rPr>
              <w:t xml:space="preserve">By </w:t>
            </w:r>
            <w:proofErr w:type="spellStart"/>
            <w:r>
              <w:rPr>
                <w:rFonts w:ascii="Century Gothic" w:hAnsi="Century Gothic" w:cs="Calibri"/>
                <w:b/>
                <w:sz w:val="22"/>
                <w:szCs w:val="22"/>
              </w:rPr>
              <w:t>E.</w:t>
            </w:r>
            <w:proofErr w:type="gramStart"/>
            <w:r>
              <w:rPr>
                <w:rFonts w:ascii="Century Gothic" w:hAnsi="Century Gothic" w:cs="Calibri"/>
                <w:b/>
                <w:sz w:val="22"/>
                <w:szCs w:val="22"/>
              </w:rPr>
              <w:t>B.White</w:t>
            </w:r>
            <w:proofErr w:type="spellEnd"/>
            <w:proofErr w:type="gramEnd"/>
          </w:p>
          <w:p w14:paraId="4E106CE7" w14:textId="626B746A" w:rsidR="00F711A8" w:rsidRPr="00630E9D" w:rsidRDefault="00F711A8" w:rsidP="000C50C3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F711A8">
              <w:rPr>
                <w:rFonts w:ascii="Century Gothic" w:hAnsi="Century Gothic" w:cs="Calibri"/>
                <w:b/>
                <w:color w:val="FF0000"/>
                <w:sz w:val="22"/>
                <w:szCs w:val="22"/>
              </w:rPr>
              <w:t>Dialogue</w:t>
            </w:r>
          </w:p>
        </w:tc>
        <w:tc>
          <w:tcPr>
            <w:tcW w:w="2268" w:type="dxa"/>
            <w:shd w:val="clear" w:color="auto" w:fill="FFFFFF"/>
          </w:tcPr>
          <w:p w14:paraId="1B9F11FF" w14:textId="77777777" w:rsidR="00E1327D" w:rsidRDefault="0037401B" w:rsidP="00335854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</w:rPr>
              <w:t xml:space="preserve">Escape from Pompeii </w:t>
            </w:r>
          </w:p>
          <w:p w14:paraId="5F85C73A" w14:textId="470B67EF" w:rsidR="00335854" w:rsidRDefault="00E1327D" w:rsidP="00335854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</w:rPr>
              <w:t>B</w:t>
            </w:r>
            <w:r w:rsidR="0037401B">
              <w:rPr>
                <w:rFonts w:ascii="Century Gothic" w:hAnsi="Century Gothic" w:cs="Calibri"/>
                <w:b/>
                <w:sz w:val="22"/>
                <w:szCs w:val="22"/>
              </w:rPr>
              <w:t xml:space="preserve">y Christina </w:t>
            </w:r>
            <w:proofErr w:type="spellStart"/>
            <w:r w:rsidR="0037401B">
              <w:rPr>
                <w:rFonts w:ascii="Century Gothic" w:hAnsi="Century Gothic" w:cs="Calibri"/>
                <w:b/>
                <w:sz w:val="22"/>
                <w:szCs w:val="22"/>
              </w:rPr>
              <w:t>Balit</w:t>
            </w:r>
            <w:proofErr w:type="spellEnd"/>
          </w:p>
          <w:p w14:paraId="672EB867" w14:textId="657E572F" w:rsidR="00F711A8" w:rsidRPr="00630E9D" w:rsidRDefault="00F711A8" w:rsidP="00335854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F711A8">
              <w:rPr>
                <w:rFonts w:ascii="Century Gothic" w:hAnsi="Century Gothic" w:cs="Calibri"/>
                <w:b/>
                <w:color w:val="FF0000"/>
                <w:sz w:val="22"/>
                <w:szCs w:val="22"/>
              </w:rPr>
              <w:t>Letters</w:t>
            </w:r>
          </w:p>
        </w:tc>
        <w:tc>
          <w:tcPr>
            <w:tcW w:w="2268" w:type="dxa"/>
            <w:shd w:val="clear" w:color="auto" w:fill="FFFFFF"/>
          </w:tcPr>
          <w:p w14:paraId="64632B67" w14:textId="77777777" w:rsidR="00E1327D" w:rsidRDefault="00E24548" w:rsidP="00E24548">
            <w:pPr>
              <w:jc w:val="center"/>
              <w:rPr>
                <w:rFonts w:ascii="Century Gothic" w:hAnsi="Century Gothic" w:cs="Arial"/>
                <w:b/>
                <w:sz w:val="20"/>
                <w:szCs w:val="22"/>
              </w:rPr>
            </w:pPr>
            <w:r w:rsidRPr="00310573">
              <w:rPr>
                <w:rFonts w:ascii="Century Gothic" w:hAnsi="Century Gothic" w:cs="Arial"/>
                <w:b/>
                <w:sz w:val="20"/>
                <w:szCs w:val="22"/>
              </w:rPr>
              <w:t>Marcy and the riddle of the Sphinx</w:t>
            </w:r>
            <w:r>
              <w:rPr>
                <w:rFonts w:ascii="Century Gothic" w:hAnsi="Century Gothic" w:cs="Arial"/>
                <w:b/>
                <w:sz w:val="20"/>
                <w:szCs w:val="22"/>
              </w:rPr>
              <w:t xml:space="preserve"> </w:t>
            </w:r>
          </w:p>
          <w:p w14:paraId="4524E061" w14:textId="66AC511E" w:rsidR="0013661E" w:rsidRDefault="00E1327D" w:rsidP="00E24548">
            <w:pPr>
              <w:jc w:val="center"/>
              <w:rPr>
                <w:rFonts w:ascii="Century Gothic" w:hAnsi="Century Gothic" w:cs="Arial"/>
                <w:b/>
                <w:sz w:val="20"/>
                <w:szCs w:val="22"/>
              </w:rPr>
            </w:pPr>
            <w:r>
              <w:rPr>
                <w:rFonts w:ascii="Century Gothic" w:hAnsi="Century Gothic" w:cs="Arial"/>
                <w:b/>
                <w:sz w:val="20"/>
                <w:szCs w:val="22"/>
              </w:rPr>
              <w:t>B</w:t>
            </w:r>
            <w:r w:rsidR="00E24548">
              <w:rPr>
                <w:rFonts w:ascii="Century Gothic" w:hAnsi="Century Gothic" w:cs="Arial"/>
                <w:b/>
                <w:sz w:val="20"/>
                <w:szCs w:val="22"/>
              </w:rPr>
              <w:t>y</w:t>
            </w:r>
            <w:r>
              <w:rPr>
                <w:rFonts w:ascii="Century Gothic" w:hAnsi="Century Gothic" w:cs="Arial"/>
                <w:b/>
                <w:sz w:val="20"/>
                <w:szCs w:val="22"/>
              </w:rPr>
              <w:t xml:space="preserve"> </w:t>
            </w:r>
            <w:r w:rsidR="00E24548">
              <w:rPr>
                <w:rFonts w:ascii="Century Gothic" w:hAnsi="Century Gothic" w:cs="Arial"/>
                <w:b/>
                <w:sz w:val="20"/>
                <w:szCs w:val="22"/>
              </w:rPr>
              <w:t>Joe Todd-Stanton</w:t>
            </w:r>
          </w:p>
          <w:p w14:paraId="06652322" w14:textId="390C542E" w:rsidR="00F711A8" w:rsidRPr="00E24548" w:rsidRDefault="00F711A8" w:rsidP="00E24548">
            <w:pPr>
              <w:jc w:val="center"/>
              <w:rPr>
                <w:rFonts w:ascii="Century Gothic" w:hAnsi="Century Gothic" w:cs="Arial"/>
                <w:b/>
                <w:sz w:val="20"/>
                <w:szCs w:val="22"/>
              </w:rPr>
            </w:pPr>
            <w:r w:rsidRPr="00F711A8">
              <w:rPr>
                <w:rFonts w:ascii="Century Gothic" w:hAnsi="Century Gothic" w:cs="Arial"/>
                <w:b/>
                <w:color w:val="FF0000"/>
                <w:sz w:val="20"/>
                <w:szCs w:val="22"/>
              </w:rPr>
              <w:t>Fact Files</w:t>
            </w:r>
          </w:p>
        </w:tc>
        <w:tc>
          <w:tcPr>
            <w:tcW w:w="2203" w:type="dxa"/>
            <w:shd w:val="clear" w:color="auto" w:fill="FFFFFF"/>
          </w:tcPr>
          <w:p w14:paraId="148F8257" w14:textId="77777777" w:rsidR="00E1327D" w:rsidRDefault="00F711A8" w:rsidP="00E1327D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</w:rPr>
              <w:t xml:space="preserve">Charlie and the </w:t>
            </w:r>
            <w:r w:rsidR="0037401B">
              <w:rPr>
                <w:rFonts w:ascii="Century Gothic" w:hAnsi="Century Gothic" w:cs="Calibri"/>
                <w:b/>
                <w:sz w:val="22"/>
                <w:szCs w:val="22"/>
              </w:rPr>
              <w:t>Chocolate</w:t>
            </w:r>
            <w:r w:rsidR="000C2DF6">
              <w:rPr>
                <w:rFonts w:ascii="Century Gothic" w:hAnsi="Century Gothic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alibri"/>
                <w:b/>
                <w:sz w:val="22"/>
                <w:szCs w:val="22"/>
              </w:rPr>
              <w:t>Factor</w:t>
            </w:r>
            <w:r w:rsidR="00E1327D">
              <w:rPr>
                <w:rFonts w:ascii="Century Gothic" w:hAnsi="Century Gothic" w:cs="Calibri"/>
                <w:b/>
                <w:sz w:val="22"/>
                <w:szCs w:val="22"/>
              </w:rPr>
              <w:t xml:space="preserve">y </w:t>
            </w:r>
          </w:p>
          <w:p w14:paraId="7040A8FB" w14:textId="43894CC4" w:rsidR="00E1327D" w:rsidRPr="00E1327D" w:rsidRDefault="00E1327D" w:rsidP="00E1327D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</w:rPr>
              <w:t>By Roald Dahl</w:t>
            </w:r>
          </w:p>
          <w:p w14:paraId="71018F6A" w14:textId="051DD577" w:rsidR="00F711A8" w:rsidRPr="00F711A8" w:rsidRDefault="00F711A8" w:rsidP="00F711A8">
            <w:pPr>
              <w:jc w:val="center"/>
              <w:rPr>
                <w:rFonts w:ascii="Century Gothic" w:hAnsi="Century Gothic" w:cs="Calibri"/>
                <w:b/>
                <w:color w:val="FF0000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FF0000"/>
                <w:sz w:val="22"/>
                <w:szCs w:val="22"/>
              </w:rPr>
              <w:t>Newspaper</w:t>
            </w:r>
            <w:r w:rsidR="0056156F">
              <w:rPr>
                <w:rFonts w:ascii="Century Gothic" w:hAnsi="Century Gothic" w:cs="Calibri"/>
                <w:b/>
                <w:color w:val="FF0000"/>
                <w:sz w:val="22"/>
                <w:szCs w:val="22"/>
              </w:rPr>
              <w:t>s</w:t>
            </w:r>
          </w:p>
        </w:tc>
      </w:tr>
      <w:tr w:rsidR="00630E9D" w:rsidRPr="00630E9D" w14:paraId="083F8A03" w14:textId="77777777" w:rsidTr="00B632B8">
        <w:tc>
          <w:tcPr>
            <w:tcW w:w="1462" w:type="dxa"/>
            <w:shd w:val="clear" w:color="auto" w:fill="auto"/>
          </w:tcPr>
          <w:p w14:paraId="4BFC471C" w14:textId="77777777" w:rsidR="00D867BA" w:rsidRPr="00630E9D" w:rsidRDefault="00D867BA" w:rsidP="00056136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b/>
                <w:sz w:val="22"/>
                <w:szCs w:val="22"/>
              </w:rPr>
              <w:t>Maths</w:t>
            </w:r>
          </w:p>
          <w:p w14:paraId="2840CB8C" w14:textId="77777777" w:rsidR="00D867BA" w:rsidRPr="00630E9D" w:rsidRDefault="00D867BA" w:rsidP="00056136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</w:tcPr>
          <w:p w14:paraId="58CD938C" w14:textId="77777777" w:rsidR="00D867BA" w:rsidRDefault="00216DBB" w:rsidP="00630E9D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Place value</w:t>
            </w:r>
          </w:p>
          <w:p w14:paraId="61A24BF5" w14:textId="77777777" w:rsidR="00216DBB" w:rsidRDefault="00216DBB" w:rsidP="00630E9D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Addition and Subtraction</w:t>
            </w:r>
          </w:p>
          <w:p w14:paraId="2A48D7A3" w14:textId="77777777" w:rsidR="00216DBB" w:rsidRPr="00630E9D" w:rsidRDefault="00216DBB" w:rsidP="00630E9D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Multiplication and Division</w:t>
            </w:r>
          </w:p>
        </w:tc>
        <w:tc>
          <w:tcPr>
            <w:tcW w:w="2268" w:type="dxa"/>
            <w:shd w:val="clear" w:color="auto" w:fill="auto"/>
          </w:tcPr>
          <w:p w14:paraId="478555B1" w14:textId="77777777" w:rsidR="00216DBB" w:rsidRPr="00216DBB" w:rsidRDefault="00216DBB" w:rsidP="00216DBB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216DBB">
              <w:rPr>
                <w:rFonts w:ascii="Century Gothic" w:hAnsi="Century Gothic" w:cs="Calibri"/>
                <w:sz w:val="22"/>
                <w:szCs w:val="22"/>
              </w:rPr>
              <w:t xml:space="preserve"> Place value</w:t>
            </w:r>
          </w:p>
          <w:p w14:paraId="61353A18" w14:textId="77777777" w:rsidR="00216DBB" w:rsidRPr="00216DBB" w:rsidRDefault="00216DBB" w:rsidP="00216DBB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216DBB">
              <w:rPr>
                <w:rFonts w:ascii="Century Gothic" w:hAnsi="Century Gothic" w:cs="Calibri"/>
                <w:sz w:val="22"/>
                <w:szCs w:val="22"/>
              </w:rPr>
              <w:t>Addition and Subtraction</w:t>
            </w:r>
          </w:p>
          <w:p w14:paraId="52029FE8" w14:textId="77777777" w:rsidR="00D867BA" w:rsidRPr="00630E9D" w:rsidRDefault="00216DBB" w:rsidP="00216DBB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216DBB">
              <w:rPr>
                <w:rFonts w:ascii="Century Gothic" w:hAnsi="Century Gothic" w:cs="Calibri"/>
                <w:sz w:val="22"/>
                <w:szCs w:val="22"/>
              </w:rPr>
              <w:t>Multiplication and Division</w:t>
            </w:r>
          </w:p>
        </w:tc>
        <w:tc>
          <w:tcPr>
            <w:tcW w:w="2551" w:type="dxa"/>
            <w:shd w:val="clear" w:color="auto" w:fill="auto"/>
          </w:tcPr>
          <w:p w14:paraId="49BD646B" w14:textId="77777777" w:rsidR="00E43286" w:rsidRDefault="00216DBB" w:rsidP="00216DB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Bariol-Regular"/>
                <w:sz w:val="22"/>
                <w:szCs w:val="22"/>
              </w:rPr>
            </w:pPr>
            <w:r>
              <w:rPr>
                <w:rFonts w:ascii="Century Gothic" w:eastAsia="Calibri" w:hAnsi="Century Gothic" w:cs="Bariol-Regular"/>
                <w:sz w:val="22"/>
                <w:szCs w:val="22"/>
              </w:rPr>
              <w:t>Multiplication and Division</w:t>
            </w:r>
          </w:p>
          <w:p w14:paraId="01C22E3F" w14:textId="77777777" w:rsidR="00216DBB" w:rsidRDefault="00216DBB" w:rsidP="00216DB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Bariol-Regular"/>
                <w:sz w:val="22"/>
                <w:szCs w:val="22"/>
              </w:rPr>
            </w:pPr>
            <w:r>
              <w:rPr>
                <w:rFonts w:ascii="Century Gothic" w:eastAsia="Calibri" w:hAnsi="Century Gothic" w:cs="Bariol-Regular"/>
                <w:sz w:val="22"/>
                <w:szCs w:val="22"/>
              </w:rPr>
              <w:t>Money</w:t>
            </w:r>
          </w:p>
          <w:p w14:paraId="1174E468" w14:textId="77777777" w:rsidR="00216DBB" w:rsidRPr="00630E9D" w:rsidRDefault="00216DBB" w:rsidP="00216DB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Bariol-Regular"/>
                <w:sz w:val="22"/>
                <w:szCs w:val="22"/>
              </w:rPr>
            </w:pPr>
            <w:r>
              <w:rPr>
                <w:rFonts w:ascii="Century Gothic" w:eastAsia="Calibri" w:hAnsi="Century Gothic" w:cs="Bariol-Regular"/>
                <w:sz w:val="22"/>
                <w:szCs w:val="22"/>
              </w:rPr>
              <w:t>Statistics</w:t>
            </w:r>
          </w:p>
        </w:tc>
        <w:tc>
          <w:tcPr>
            <w:tcW w:w="2268" w:type="dxa"/>
            <w:shd w:val="clear" w:color="auto" w:fill="auto"/>
          </w:tcPr>
          <w:p w14:paraId="4C6B2221" w14:textId="77777777" w:rsidR="005A6CAD" w:rsidRDefault="00216DBB" w:rsidP="00216DB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Bariol-Regular"/>
                <w:sz w:val="22"/>
                <w:szCs w:val="22"/>
              </w:rPr>
            </w:pPr>
            <w:r>
              <w:rPr>
                <w:rFonts w:ascii="Century Gothic" w:eastAsia="Calibri" w:hAnsi="Century Gothic" w:cs="Bariol-Regular"/>
                <w:sz w:val="22"/>
                <w:szCs w:val="22"/>
              </w:rPr>
              <w:t>Length and Perimeter</w:t>
            </w:r>
          </w:p>
          <w:p w14:paraId="45092D3F" w14:textId="77777777" w:rsidR="00216DBB" w:rsidRPr="00630E9D" w:rsidRDefault="00216DBB" w:rsidP="00216DB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Bariol-Regular"/>
                <w:sz w:val="22"/>
                <w:szCs w:val="22"/>
              </w:rPr>
            </w:pPr>
            <w:r>
              <w:rPr>
                <w:rFonts w:ascii="Century Gothic" w:eastAsia="Calibri" w:hAnsi="Century Gothic" w:cs="Bariol-Regular"/>
                <w:sz w:val="22"/>
                <w:szCs w:val="22"/>
              </w:rPr>
              <w:t>Fractions</w:t>
            </w:r>
          </w:p>
        </w:tc>
        <w:tc>
          <w:tcPr>
            <w:tcW w:w="2268" w:type="dxa"/>
            <w:shd w:val="clear" w:color="auto" w:fill="auto"/>
          </w:tcPr>
          <w:p w14:paraId="0C199AE3" w14:textId="77777777" w:rsidR="0013661E" w:rsidRDefault="00216DBB" w:rsidP="00216DBB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Fractions</w:t>
            </w:r>
          </w:p>
          <w:p w14:paraId="4D57B781" w14:textId="77777777" w:rsidR="00216DBB" w:rsidRPr="00630E9D" w:rsidRDefault="00216DBB" w:rsidP="00216DBB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Time</w:t>
            </w:r>
          </w:p>
        </w:tc>
        <w:tc>
          <w:tcPr>
            <w:tcW w:w="2203" w:type="dxa"/>
            <w:shd w:val="clear" w:color="auto" w:fill="auto"/>
          </w:tcPr>
          <w:p w14:paraId="39279CD1" w14:textId="77777777" w:rsidR="00D867BA" w:rsidRDefault="00216DBB" w:rsidP="005A6CAD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 xml:space="preserve">Properties of shapes </w:t>
            </w:r>
          </w:p>
          <w:p w14:paraId="3FB7C64F" w14:textId="77777777" w:rsidR="00216DBB" w:rsidRPr="00630E9D" w:rsidRDefault="00216DBB" w:rsidP="005A6CAD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Mass and Capacity</w:t>
            </w:r>
          </w:p>
        </w:tc>
      </w:tr>
      <w:tr w:rsidR="00630E9D" w:rsidRPr="00630E9D" w14:paraId="4256D25D" w14:textId="77777777" w:rsidTr="00B632B8">
        <w:tc>
          <w:tcPr>
            <w:tcW w:w="1462" w:type="dxa"/>
            <w:shd w:val="clear" w:color="auto" w:fill="auto"/>
          </w:tcPr>
          <w:p w14:paraId="089E493E" w14:textId="77777777" w:rsidR="00D867BA" w:rsidRPr="00630E9D" w:rsidRDefault="00D867BA" w:rsidP="00056136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b/>
                <w:sz w:val="22"/>
                <w:szCs w:val="22"/>
              </w:rPr>
              <w:t>Religious</w:t>
            </w:r>
          </w:p>
          <w:p w14:paraId="3B6C932F" w14:textId="77777777" w:rsidR="00D867BA" w:rsidRPr="00630E9D" w:rsidRDefault="00D867BA" w:rsidP="00056136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b/>
                <w:sz w:val="22"/>
                <w:szCs w:val="22"/>
              </w:rPr>
              <w:t>Education</w:t>
            </w:r>
          </w:p>
          <w:p w14:paraId="4F574CBD" w14:textId="77777777" w:rsidR="00D867BA" w:rsidRPr="00630E9D" w:rsidRDefault="00D867BA" w:rsidP="00056136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</w:tcPr>
          <w:p w14:paraId="6327C041" w14:textId="77777777" w:rsidR="00D867BA" w:rsidRPr="00630E9D" w:rsidRDefault="005A6CAD" w:rsidP="00E33D3F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sz w:val="22"/>
                <w:szCs w:val="22"/>
              </w:rPr>
              <w:t>Homes</w:t>
            </w:r>
            <w:r w:rsidR="00A243FA" w:rsidRPr="00630E9D">
              <w:rPr>
                <w:rFonts w:ascii="Century Gothic" w:hAnsi="Century Gothic" w:cs="Calibri"/>
                <w:sz w:val="22"/>
                <w:szCs w:val="22"/>
              </w:rPr>
              <w:t>/Judaism</w:t>
            </w:r>
          </w:p>
        </w:tc>
        <w:tc>
          <w:tcPr>
            <w:tcW w:w="2268" w:type="dxa"/>
            <w:shd w:val="clear" w:color="auto" w:fill="auto"/>
          </w:tcPr>
          <w:p w14:paraId="07077667" w14:textId="77777777" w:rsidR="00D867BA" w:rsidRPr="00630E9D" w:rsidRDefault="00A243FA" w:rsidP="00E33D3F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sz w:val="22"/>
                <w:szCs w:val="22"/>
              </w:rPr>
              <w:t>Promises/Visitors</w:t>
            </w:r>
          </w:p>
        </w:tc>
        <w:tc>
          <w:tcPr>
            <w:tcW w:w="2551" w:type="dxa"/>
            <w:shd w:val="clear" w:color="auto" w:fill="auto"/>
          </w:tcPr>
          <w:p w14:paraId="4455F967" w14:textId="77777777" w:rsidR="00D867BA" w:rsidRPr="00630E9D" w:rsidRDefault="00A243FA" w:rsidP="00EE377F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sz w:val="22"/>
                <w:szCs w:val="22"/>
              </w:rPr>
              <w:t>Journeys/Listening</w:t>
            </w:r>
          </w:p>
        </w:tc>
        <w:tc>
          <w:tcPr>
            <w:tcW w:w="2268" w:type="dxa"/>
            <w:shd w:val="clear" w:color="auto" w:fill="auto"/>
          </w:tcPr>
          <w:p w14:paraId="314DAFCC" w14:textId="77777777" w:rsidR="00216DBB" w:rsidRDefault="00216DBB" w:rsidP="00EE377F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Other Faith/</w:t>
            </w:r>
          </w:p>
          <w:p w14:paraId="0C5DF49D" w14:textId="77777777" w:rsidR="00D867BA" w:rsidRPr="00630E9D" w:rsidRDefault="00A243FA" w:rsidP="00EE377F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sz w:val="22"/>
                <w:szCs w:val="22"/>
              </w:rPr>
              <w:t>Giving all</w:t>
            </w:r>
          </w:p>
        </w:tc>
        <w:tc>
          <w:tcPr>
            <w:tcW w:w="2268" w:type="dxa"/>
            <w:shd w:val="clear" w:color="auto" w:fill="auto"/>
          </w:tcPr>
          <w:p w14:paraId="0B7DD3CD" w14:textId="77777777" w:rsidR="00D867BA" w:rsidRPr="00630E9D" w:rsidRDefault="00A243FA" w:rsidP="00E33D3F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sz w:val="22"/>
                <w:szCs w:val="22"/>
              </w:rPr>
              <w:t>Energy</w:t>
            </w:r>
            <w:r w:rsidR="00831113">
              <w:rPr>
                <w:rFonts w:ascii="Century Gothic" w:hAnsi="Century Gothic" w:cs="Calibri"/>
                <w:sz w:val="22"/>
                <w:szCs w:val="22"/>
              </w:rPr>
              <w:t>/Choices</w:t>
            </w:r>
          </w:p>
        </w:tc>
        <w:tc>
          <w:tcPr>
            <w:tcW w:w="2203" w:type="dxa"/>
            <w:shd w:val="clear" w:color="auto" w:fill="auto"/>
          </w:tcPr>
          <w:p w14:paraId="75330BC1" w14:textId="77777777" w:rsidR="00D867BA" w:rsidRPr="00630E9D" w:rsidRDefault="00216DBB" w:rsidP="00E33D3F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Special Places</w:t>
            </w:r>
          </w:p>
        </w:tc>
      </w:tr>
      <w:tr w:rsidR="00630E9D" w:rsidRPr="00630E9D" w14:paraId="38DFF84B" w14:textId="77777777" w:rsidTr="00B632B8">
        <w:tc>
          <w:tcPr>
            <w:tcW w:w="1462" w:type="dxa"/>
            <w:shd w:val="clear" w:color="auto" w:fill="auto"/>
          </w:tcPr>
          <w:p w14:paraId="17D11F51" w14:textId="77777777" w:rsidR="00D867BA" w:rsidRPr="00630E9D" w:rsidRDefault="00D867BA" w:rsidP="00056136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b/>
                <w:sz w:val="22"/>
                <w:szCs w:val="22"/>
              </w:rPr>
              <w:t>Computing</w:t>
            </w:r>
          </w:p>
          <w:p w14:paraId="4CAB1E9F" w14:textId="77777777" w:rsidR="00D867BA" w:rsidRPr="00630E9D" w:rsidRDefault="00D867BA" w:rsidP="00056136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</w:tcPr>
          <w:p w14:paraId="5BC29C71" w14:textId="77777777" w:rsidR="00D867BA" w:rsidRPr="00630E9D" w:rsidRDefault="00585EC1" w:rsidP="00A243FA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sz w:val="22"/>
                <w:szCs w:val="22"/>
              </w:rPr>
              <w:t xml:space="preserve">We </w:t>
            </w:r>
            <w:r w:rsidR="00B22F1A">
              <w:rPr>
                <w:rFonts w:ascii="Century Gothic" w:hAnsi="Century Gothic" w:cs="Calibri"/>
                <w:sz w:val="22"/>
                <w:szCs w:val="22"/>
              </w:rPr>
              <w:t xml:space="preserve">are </w:t>
            </w:r>
            <w:r w:rsidR="00A243FA" w:rsidRPr="00630E9D">
              <w:rPr>
                <w:rFonts w:ascii="Century Gothic" w:hAnsi="Century Gothic" w:cs="Calibri"/>
                <w:sz w:val="22"/>
                <w:szCs w:val="22"/>
              </w:rPr>
              <w:t>Communicators</w:t>
            </w:r>
            <w:r w:rsidRPr="00630E9D">
              <w:rPr>
                <w:rFonts w:ascii="Century Gothic" w:hAnsi="Century Gothic" w:cs="Calibr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3F87D5B" w14:textId="77777777" w:rsidR="00BD1B95" w:rsidRPr="00630E9D" w:rsidRDefault="0003233A" w:rsidP="00A243FA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sz w:val="22"/>
                <w:szCs w:val="22"/>
              </w:rPr>
              <w:t xml:space="preserve">We are </w:t>
            </w:r>
            <w:r w:rsidR="00A243FA" w:rsidRPr="00630E9D">
              <w:rPr>
                <w:rFonts w:ascii="Century Gothic" w:hAnsi="Century Gothic" w:cs="Calibri"/>
                <w:sz w:val="22"/>
                <w:szCs w:val="22"/>
              </w:rPr>
              <w:t>Programmers</w:t>
            </w:r>
            <w:r w:rsidRPr="00630E9D">
              <w:rPr>
                <w:rFonts w:ascii="Century Gothic" w:hAnsi="Century Gothic" w:cs="Calibri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EEDF1E2" w14:textId="77777777" w:rsidR="00D867BA" w:rsidRPr="00630E9D" w:rsidRDefault="00585EC1" w:rsidP="00A243FA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sz w:val="22"/>
                <w:szCs w:val="22"/>
              </w:rPr>
              <w:t xml:space="preserve">We are </w:t>
            </w:r>
            <w:r w:rsidR="00A243FA" w:rsidRPr="00630E9D">
              <w:rPr>
                <w:rFonts w:ascii="Century Gothic" w:hAnsi="Century Gothic" w:cs="Calibri"/>
                <w:sz w:val="22"/>
                <w:szCs w:val="22"/>
              </w:rPr>
              <w:t>Computer thinkers</w:t>
            </w:r>
            <w:r w:rsidRPr="00630E9D">
              <w:rPr>
                <w:rFonts w:ascii="Century Gothic" w:hAnsi="Century Gothic" w:cs="Calibr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965658A" w14:textId="77777777" w:rsidR="00D867BA" w:rsidRPr="00630E9D" w:rsidRDefault="0003233A" w:rsidP="00A243FA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sz w:val="22"/>
                <w:szCs w:val="22"/>
              </w:rPr>
              <w:t xml:space="preserve">We are </w:t>
            </w:r>
            <w:r w:rsidR="00A243FA" w:rsidRPr="00630E9D">
              <w:rPr>
                <w:rFonts w:ascii="Century Gothic" w:hAnsi="Century Gothic" w:cs="Calibri"/>
                <w:sz w:val="22"/>
                <w:szCs w:val="22"/>
              </w:rPr>
              <w:t xml:space="preserve">Creators </w:t>
            </w:r>
            <w:r w:rsidR="00B6581B" w:rsidRPr="00630E9D">
              <w:rPr>
                <w:rFonts w:ascii="Century Gothic" w:hAnsi="Century Gothic" w:cs="Calibr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1F50B1E" w14:textId="77777777" w:rsidR="00D867BA" w:rsidRPr="00630E9D" w:rsidRDefault="00585EC1" w:rsidP="00A243FA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sz w:val="22"/>
                <w:szCs w:val="22"/>
              </w:rPr>
              <w:t xml:space="preserve">We are </w:t>
            </w:r>
            <w:r w:rsidR="00A243FA" w:rsidRPr="00630E9D">
              <w:rPr>
                <w:rFonts w:ascii="Century Gothic" w:hAnsi="Century Gothic" w:cs="Calibri"/>
                <w:sz w:val="22"/>
                <w:szCs w:val="22"/>
              </w:rPr>
              <w:t>computer networkers</w:t>
            </w:r>
            <w:r w:rsidRPr="00630E9D">
              <w:rPr>
                <w:rFonts w:ascii="Century Gothic" w:hAnsi="Century Gothic" w:cs="Calibri"/>
                <w:sz w:val="22"/>
                <w:szCs w:val="22"/>
              </w:rPr>
              <w:t xml:space="preserve"> </w:t>
            </w:r>
          </w:p>
        </w:tc>
        <w:tc>
          <w:tcPr>
            <w:tcW w:w="2203" w:type="dxa"/>
            <w:shd w:val="clear" w:color="auto" w:fill="auto"/>
          </w:tcPr>
          <w:p w14:paraId="00B84948" w14:textId="77777777" w:rsidR="00D867BA" w:rsidRPr="00630E9D" w:rsidRDefault="00585EC1" w:rsidP="00A243FA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sz w:val="22"/>
                <w:szCs w:val="22"/>
              </w:rPr>
              <w:t xml:space="preserve">We are </w:t>
            </w:r>
            <w:r w:rsidR="00A243FA" w:rsidRPr="00630E9D">
              <w:rPr>
                <w:rFonts w:ascii="Century Gothic" w:hAnsi="Century Gothic" w:cs="Calibri"/>
                <w:sz w:val="22"/>
                <w:szCs w:val="22"/>
              </w:rPr>
              <w:t>producers</w:t>
            </w:r>
          </w:p>
        </w:tc>
      </w:tr>
      <w:tr w:rsidR="00630E9D" w:rsidRPr="00630E9D" w14:paraId="7EAB010C" w14:textId="77777777" w:rsidTr="00B632B8">
        <w:tc>
          <w:tcPr>
            <w:tcW w:w="1462" w:type="dxa"/>
            <w:shd w:val="clear" w:color="auto" w:fill="auto"/>
          </w:tcPr>
          <w:p w14:paraId="03452460" w14:textId="77777777" w:rsidR="00D867BA" w:rsidRPr="00630E9D" w:rsidRDefault="00D867BA" w:rsidP="00056136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b/>
                <w:sz w:val="22"/>
                <w:szCs w:val="22"/>
              </w:rPr>
              <w:t>Science</w:t>
            </w:r>
          </w:p>
          <w:p w14:paraId="0E912EA0" w14:textId="77777777" w:rsidR="00D867BA" w:rsidRPr="00630E9D" w:rsidRDefault="00D867BA" w:rsidP="00056136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</w:tcPr>
          <w:p w14:paraId="72B668FF" w14:textId="77777777" w:rsidR="00D867BA" w:rsidRPr="00630E9D" w:rsidRDefault="00A243FA" w:rsidP="00F37301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sz w:val="22"/>
                <w:szCs w:val="22"/>
              </w:rPr>
              <w:t>Rocks and soils</w:t>
            </w:r>
          </w:p>
        </w:tc>
        <w:tc>
          <w:tcPr>
            <w:tcW w:w="2268" w:type="dxa"/>
            <w:shd w:val="clear" w:color="auto" w:fill="auto"/>
          </w:tcPr>
          <w:p w14:paraId="5AE6EA4F" w14:textId="77777777" w:rsidR="00D867BA" w:rsidRPr="00630E9D" w:rsidRDefault="00A243FA" w:rsidP="00D819BF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sz w:val="22"/>
                <w:szCs w:val="22"/>
              </w:rPr>
              <w:t>Light and shadows</w:t>
            </w:r>
            <w:r w:rsidR="002700A8" w:rsidRPr="00630E9D">
              <w:rPr>
                <w:rFonts w:ascii="Century Gothic" w:hAnsi="Century Gothic" w:cs="Calibri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7B7B349" w14:textId="77777777" w:rsidR="00D867BA" w:rsidRPr="00630E9D" w:rsidRDefault="00A243FA" w:rsidP="00E33D3F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sz w:val="22"/>
                <w:szCs w:val="22"/>
              </w:rPr>
              <w:t>Magnets and forces</w:t>
            </w:r>
          </w:p>
        </w:tc>
        <w:tc>
          <w:tcPr>
            <w:tcW w:w="2268" w:type="dxa"/>
            <w:shd w:val="clear" w:color="auto" w:fill="auto"/>
          </w:tcPr>
          <w:p w14:paraId="0D65E884" w14:textId="77777777" w:rsidR="00D867BA" w:rsidRPr="00630E9D" w:rsidRDefault="00F358DB" w:rsidP="00E33D3F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F358DB">
              <w:rPr>
                <w:rFonts w:ascii="Century Gothic" w:hAnsi="Century Gothic" w:cs="Calibri"/>
                <w:sz w:val="22"/>
                <w:szCs w:val="22"/>
              </w:rPr>
              <w:t>Food and our bodies</w:t>
            </w:r>
          </w:p>
        </w:tc>
        <w:tc>
          <w:tcPr>
            <w:tcW w:w="2268" w:type="dxa"/>
            <w:shd w:val="clear" w:color="auto" w:fill="auto"/>
          </w:tcPr>
          <w:p w14:paraId="1995C022" w14:textId="77777777" w:rsidR="004F5465" w:rsidRPr="00630E9D" w:rsidRDefault="00A243FA" w:rsidP="004F5465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sz w:val="22"/>
                <w:szCs w:val="22"/>
              </w:rPr>
              <w:t>How does your garden grow</w:t>
            </w:r>
            <w:r w:rsidR="002700A8" w:rsidRPr="00630E9D">
              <w:rPr>
                <w:rFonts w:ascii="Century Gothic" w:hAnsi="Century Gothic" w:cs="Calibri"/>
                <w:sz w:val="22"/>
                <w:szCs w:val="22"/>
              </w:rPr>
              <w:t xml:space="preserve"> </w:t>
            </w:r>
          </w:p>
        </w:tc>
        <w:tc>
          <w:tcPr>
            <w:tcW w:w="2203" w:type="dxa"/>
            <w:shd w:val="clear" w:color="auto" w:fill="auto"/>
          </w:tcPr>
          <w:p w14:paraId="20F8AA53" w14:textId="77777777" w:rsidR="00D867BA" w:rsidRPr="00630E9D" w:rsidRDefault="00F358DB" w:rsidP="00F37301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F358DB">
              <w:rPr>
                <w:rFonts w:ascii="Century Gothic" w:hAnsi="Century Gothic" w:cs="Calibri"/>
                <w:sz w:val="22"/>
                <w:szCs w:val="22"/>
              </w:rPr>
              <w:t>Moon and astronauts</w:t>
            </w:r>
          </w:p>
        </w:tc>
      </w:tr>
      <w:tr w:rsidR="00630E9D" w:rsidRPr="00630E9D" w14:paraId="2072EC1D" w14:textId="77777777" w:rsidTr="00B632B8">
        <w:tc>
          <w:tcPr>
            <w:tcW w:w="1462" w:type="dxa"/>
            <w:shd w:val="clear" w:color="auto" w:fill="auto"/>
          </w:tcPr>
          <w:p w14:paraId="015433D5" w14:textId="77777777" w:rsidR="00D867BA" w:rsidRPr="00630E9D" w:rsidRDefault="00D867BA" w:rsidP="00056136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b/>
                <w:sz w:val="22"/>
                <w:szCs w:val="22"/>
              </w:rPr>
              <w:t>History</w:t>
            </w:r>
          </w:p>
          <w:p w14:paraId="16551945" w14:textId="77777777" w:rsidR="00D867BA" w:rsidRPr="00630E9D" w:rsidRDefault="00D867BA" w:rsidP="00056136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</w:tcPr>
          <w:p w14:paraId="59B729F5" w14:textId="77777777" w:rsidR="00D867BA" w:rsidRPr="00630E9D" w:rsidRDefault="00A243FA" w:rsidP="00E33D3F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sz w:val="22"/>
                <w:szCs w:val="22"/>
              </w:rPr>
              <w:t>Stone Age</w:t>
            </w:r>
            <w:r w:rsidR="00CB6A94" w:rsidRPr="00630E9D">
              <w:rPr>
                <w:rFonts w:ascii="Century Gothic" w:hAnsi="Century Gothic" w:cs="Calibr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2D182B1" w14:textId="77777777" w:rsidR="00D867BA" w:rsidRPr="00630E9D" w:rsidRDefault="00D867BA" w:rsidP="005C7057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A8FAB00" w14:textId="77777777" w:rsidR="00D867BA" w:rsidRPr="00630E9D" w:rsidRDefault="0059174F" w:rsidP="00E33D3F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 xml:space="preserve">Bronze Age &amp; </w:t>
            </w:r>
            <w:r w:rsidR="00A243FA" w:rsidRPr="00630E9D">
              <w:rPr>
                <w:rFonts w:ascii="Century Gothic" w:hAnsi="Century Gothic" w:cs="Calibri"/>
                <w:sz w:val="22"/>
                <w:szCs w:val="22"/>
              </w:rPr>
              <w:t>Iron Age</w:t>
            </w:r>
          </w:p>
        </w:tc>
        <w:tc>
          <w:tcPr>
            <w:tcW w:w="2268" w:type="dxa"/>
            <w:shd w:val="clear" w:color="auto" w:fill="auto"/>
          </w:tcPr>
          <w:p w14:paraId="149FEBA8" w14:textId="77777777" w:rsidR="00D867BA" w:rsidRPr="00630E9D" w:rsidRDefault="00D867BA" w:rsidP="00E33D3F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20388A" w14:textId="77777777" w:rsidR="00D867BA" w:rsidRPr="00630E9D" w:rsidRDefault="0037401B" w:rsidP="00E33D3F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Ancient Egyptians</w:t>
            </w:r>
          </w:p>
        </w:tc>
        <w:tc>
          <w:tcPr>
            <w:tcW w:w="2203" w:type="dxa"/>
            <w:shd w:val="clear" w:color="auto" w:fill="auto"/>
          </w:tcPr>
          <w:p w14:paraId="2D25DBED" w14:textId="77777777" w:rsidR="00D867BA" w:rsidRPr="00630E9D" w:rsidRDefault="00D867BA" w:rsidP="00E33D3F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630E9D" w:rsidRPr="00630E9D" w14:paraId="00F23CF2" w14:textId="77777777" w:rsidTr="00B632B8">
        <w:tc>
          <w:tcPr>
            <w:tcW w:w="1462" w:type="dxa"/>
            <w:shd w:val="clear" w:color="auto" w:fill="auto"/>
          </w:tcPr>
          <w:p w14:paraId="73D8E647" w14:textId="77777777" w:rsidR="00D867BA" w:rsidRPr="00630E9D" w:rsidRDefault="00D867BA" w:rsidP="00056136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b/>
                <w:sz w:val="22"/>
                <w:szCs w:val="22"/>
              </w:rPr>
              <w:t>Geography</w:t>
            </w:r>
          </w:p>
          <w:p w14:paraId="63073883" w14:textId="77777777" w:rsidR="00D867BA" w:rsidRPr="00630E9D" w:rsidRDefault="00D867BA" w:rsidP="00056136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</w:tcPr>
          <w:p w14:paraId="270FEA35" w14:textId="77777777" w:rsidR="00D867BA" w:rsidRPr="00630E9D" w:rsidRDefault="00B6581B" w:rsidP="005C7057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14:paraId="2898CD52" w14:textId="77777777" w:rsidR="00D867BA" w:rsidRPr="00630E9D" w:rsidRDefault="0059174F" w:rsidP="00E33D3F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European settlements &amp; Trade links</w:t>
            </w:r>
          </w:p>
        </w:tc>
        <w:tc>
          <w:tcPr>
            <w:tcW w:w="2551" w:type="dxa"/>
            <w:shd w:val="clear" w:color="auto" w:fill="auto"/>
          </w:tcPr>
          <w:p w14:paraId="09098302" w14:textId="77777777" w:rsidR="00D867BA" w:rsidRPr="00630E9D" w:rsidRDefault="00D867BA" w:rsidP="00E33D3F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CF38A64" w14:textId="77777777" w:rsidR="00585EC1" w:rsidRPr="00630E9D" w:rsidRDefault="0059174F" w:rsidP="00E33D3F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Volcanoes</w:t>
            </w:r>
          </w:p>
        </w:tc>
        <w:tc>
          <w:tcPr>
            <w:tcW w:w="2268" w:type="dxa"/>
            <w:shd w:val="clear" w:color="auto" w:fill="auto"/>
          </w:tcPr>
          <w:p w14:paraId="3610EDAE" w14:textId="77777777" w:rsidR="00D867BA" w:rsidRPr="00630E9D" w:rsidRDefault="00D867BA" w:rsidP="00A243FA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2203" w:type="dxa"/>
            <w:shd w:val="clear" w:color="auto" w:fill="auto"/>
          </w:tcPr>
          <w:p w14:paraId="427AED66" w14:textId="77777777" w:rsidR="00D867BA" w:rsidRPr="00630E9D" w:rsidRDefault="0059174F" w:rsidP="00E33D3F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Fair trade -</w:t>
            </w:r>
            <w:r w:rsidR="00A243FA" w:rsidRPr="00630E9D">
              <w:rPr>
                <w:rFonts w:ascii="Century Gothic" w:hAnsi="Century Gothic" w:cs="Calibri"/>
                <w:sz w:val="22"/>
                <w:szCs w:val="22"/>
              </w:rPr>
              <w:t>Where produce comes from/trade links</w:t>
            </w:r>
          </w:p>
        </w:tc>
      </w:tr>
      <w:tr w:rsidR="00630E9D" w:rsidRPr="00630E9D" w14:paraId="534068E3" w14:textId="77777777" w:rsidTr="00B632B8">
        <w:tc>
          <w:tcPr>
            <w:tcW w:w="1462" w:type="dxa"/>
            <w:vMerge w:val="restart"/>
            <w:shd w:val="clear" w:color="auto" w:fill="auto"/>
          </w:tcPr>
          <w:p w14:paraId="6818D00D" w14:textId="77777777" w:rsidR="00630E9D" w:rsidRPr="00630E9D" w:rsidRDefault="00630E9D" w:rsidP="00056136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b/>
                <w:sz w:val="22"/>
                <w:szCs w:val="22"/>
              </w:rPr>
              <w:t xml:space="preserve">Physical  </w:t>
            </w:r>
          </w:p>
          <w:p w14:paraId="1AF26F26" w14:textId="77777777" w:rsidR="00630E9D" w:rsidRPr="00630E9D" w:rsidRDefault="00630E9D" w:rsidP="00056136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b/>
                <w:sz w:val="22"/>
                <w:szCs w:val="22"/>
              </w:rPr>
              <w:t>Education</w:t>
            </w:r>
          </w:p>
        </w:tc>
        <w:tc>
          <w:tcPr>
            <w:tcW w:w="2332" w:type="dxa"/>
            <w:shd w:val="clear" w:color="auto" w:fill="auto"/>
          </w:tcPr>
          <w:p w14:paraId="619EBD60" w14:textId="77777777" w:rsidR="00630E9D" w:rsidRPr="00630E9D" w:rsidRDefault="00630E9D" w:rsidP="00630E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630E9D">
              <w:rPr>
                <w:rFonts w:ascii="Century Gothic" w:hAnsi="Century Gothic"/>
                <w:b/>
                <w:sz w:val="22"/>
                <w:szCs w:val="22"/>
              </w:rPr>
              <w:t>Indoor - Gymnastics</w:t>
            </w:r>
          </w:p>
          <w:p w14:paraId="21D3EB09" w14:textId="77777777" w:rsidR="00630E9D" w:rsidRPr="00630E9D" w:rsidRDefault="00630E9D" w:rsidP="00630E9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Patterns</w:t>
            </w:r>
          </w:p>
        </w:tc>
        <w:tc>
          <w:tcPr>
            <w:tcW w:w="2268" w:type="dxa"/>
            <w:shd w:val="clear" w:color="auto" w:fill="auto"/>
          </w:tcPr>
          <w:p w14:paraId="59EC85F8" w14:textId="77777777" w:rsidR="00630E9D" w:rsidRPr="00630E9D" w:rsidRDefault="00630E9D" w:rsidP="001D545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30E9D">
              <w:rPr>
                <w:rFonts w:ascii="Century Gothic" w:hAnsi="Century Gothic"/>
                <w:b/>
                <w:sz w:val="22"/>
                <w:szCs w:val="22"/>
              </w:rPr>
              <w:t>Dance</w:t>
            </w:r>
          </w:p>
          <w:p w14:paraId="61DC62CB" w14:textId="77777777" w:rsidR="00630E9D" w:rsidRPr="00630E9D" w:rsidRDefault="00630E9D" w:rsidP="001D545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30E9D">
              <w:rPr>
                <w:rFonts w:ascii="Century Gothic" w:hAnsi="Century Gothic"/>
                <w:sz w:val="22"/>
                <w:szCs w:val="22"/>
              </w:rPr>
              <w:t>Solar System</w:t>
            </w:r>
          </w:p>
          <w:p w14:paraId="5EC6EE92" w14:textId="77777777" w:rsidR="00630E9D" w:rsidRPr="00630E9D" w:rsidRDefault="00630E9D" w:rsidP="001D545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0BB354D" w14:textId="77777777" w:rsidR="00630E9D" w:rsidRPr="00630E9D" w:rsidRDefault="00630E9D" w:rsidP="001D545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30E9D">
              <w:rPr>
                <w:rFonts w:ascii="Century Gothic" w:hAnsi="Century Gothic"/>
                <w:b/>
                <w:sz w:val="22"/>
                <w:szCs w:val="22"/>
              </w:rPr>
              <w:t>Gymnastics</w:t>
            </w:r>
          </w:p>
          <w:p w14:paraId="78F891C7" w14:textId="77777777" w:rsidR="00630E9D" w:rsidRPr="00630E9D" w:rsidRDefault="00630E9D" w:rsidP="001D545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30E9D">
              <w:rPr>
                <w:rFonts w:ascii="Century Gothic" w:hAnsi="Century Gothic"/>
                <w:sz w:val="22"/>
                <w:szCs w:val="22"/>
              </w:rPr>
              <w:t>Hand apparatus</w:t>
            </w:r>
          </w:p>
          <w:p w14:paraId="72FD7215" w14:textId="77777777" w:rsidR="00630E9D" w:rsidRPr="00630E9D" w:rsidRDefault="00630E9D" w:rsidP="001D545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00E73F6" w14:textId="77777777" w:rsidR="00630E9D" w:rsidRPr="00630E9D" w:rsidRDefault="00630E9D" w:rsidP="001D545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30E9D">
              <w:rPr>
                <w:rFonts w:ascii="Century Gothic" w:hAnsi="Century Gothic"/>
                <w:b/>
                <w:sz w:val="22"/>
                <w:szCs w:val="22"/>
              </w:rPr>
              <w:t>Dance</w:t>
            </w:r>
          </w:p>
          <w:p w14:paraId="4583603C" w14:textId="77777777" w:rsidR="00630E9D" w:rsidRPr="00630E9D" w:rsidRDefault="00630E9D" w:rsidP="001D545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30E9D">
              <w:rPr>
                <w:rFonts w:ascii="Century Gothic" w:hAnsi="Century Gothic"/>
                <w:sz w:val="22"/>
                <w:szCs w:val="22"/>
              </w:rPr>
              <w:t>Machines</w:t>
            </w:r>
          </w:p>
          <w:p w14:paraId="5C0FBCA8" w14:textId="77777777" w:rsidR="00630E9D" w:rsidRPr="00630E9D" w:rsidRDefault="00630E9D" w:rsidP="001D545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2C55EDB" w14:textId="77777777" w:rsidR="00630E9D" w:rsidRPr="00630E9D" w:rsidRDefault="00630E9D" w:rsidP="001D545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30E9D">
              <w:rPr>
                <w:rFonts w:ascii="Century Gothic" w:hAnsi="Century Gothic"/>
                <w:b/>
                <w:sz w:val="22"/>
                <w:szCs w:val="22"/>
              </w:rPr>
              <w:t>Gymnastics</w:t>
            </w:r>
          </w:p>
          <w:p w14:paraId="48D4F1FE" w14:textId="77777777" w:rsidR="00630E9D" w:rsidRPr="00630E9D" w:rsidRDefault="00630E9D" w:rsidP="001D545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30E9D">
              <w:rPr>
                <w:rFonts w:ascii="Century Gothic" w:hAnsi="Century Gothic"/>
                <w:sz w:val="22"/>
                <w:szCs w:val="22"/>
              </w:rPr>
              <w:t>Hand apparatus</w:t>
            </w:r>
            <w:bookmarkStart w:id="0" w:name="_GoBack"/>
            <w:bookmarkEnd w:id="0"/>
          </w:p>
          <w:p w14:paraId="2C546F79" w14:textId="77777777" w:rsidR="00630E9D" w:rsidRPr="00630E9D" w:rsidRDefault="00630E9D" w:rsidP="001D545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3" w:type="dxa"/>
            <w:shd w:val="clear" w:color="auto" w:fill="auto"/>
          </w:tcPr>
          <w:p w14:paraId="3E453266" w14:textId="77777777" w:rsidR="00630E9D" w:rsidRPr="00630E9D" w:rsidRDefault="00630E9D" w:rsidP="001D545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30E9D">
              <w:rPr>
                <w:rFonts w:ascii="Century Gothic" w:hAnsi="Century Gothic"/>
                <w:b/>
                <w:sz w:val="22"/>
                <w:szCs w:val="22"/>
              </w:rPr>
              <w:t>Dance</w:t>
            </w:r>
          </w:p>
          <w:p w14:paraId="7FAB4ACB" w14:textId="77777777" w:rsidR="00630E9D" w:rsidRPr="00630E9D" w:rsidRDefault="00630E9D" w:rsidP="001D545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30E9D">
              <w:rPr>
                <w:rFonts w:ascii="Century Gothic" w:hAnsi="Century Gothic"/>
                <w:sz w:val="22"/>
                <w:szCs w:val="22"/>
              </w:rPr>
              <w:t>Machines</w:t>
            </w:r>
          </w:p>
          <w:p w14:paraId="6961427B" w14:textId="77777777" w:rsidR="00630E9D" w:rsidRPr="00630E9D" w:rsidRDefault="00630E9D" w:rsidP="001D545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30E9D" w:rsidRPr="00630E9D" w14:paraId="74C8FF8E" w14:textId="77777777" w:rsidTr="00B632B8">
        <w:tc>
          <w:tcPr>
            <w:tcW w:w="1462" w:type="dxa"/>
            <w:vMerge/>
            <w:shd w:val="clear" w:color="auto" w:fill="auto"/>
          </w:tcPr>
          <w:p w14:paraId="69049E22" w14:textId="77777777" w:rsidR="00630E9D" w:rsidRPr="00630E9D" w:rsidRDefault="00630E9D" w:rsidP="00056136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</w:tcPr>
          <w:p w14:paraId="71337E1A" w14:textId="77777777" w:rsidR="00630E9D" w:rsidRPr="00630E9D" w:rsidRDefault="00630E9D" w:rsidP="00630E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630E9D">
              <w:rPr>
                <w:rFonts w:ascii="Century Gothic" w:hAnsi="Century Gothic"/>
                <w:b/>
                <w:sz w:val="22"/>
                <w:szCs w:val="22"/>
              </w:rPr>
              <w:t xml:space="preserve">Outdoor - Games </w:t>
            </w:r>
          </w:p>
          <w:p w14:paraId="5F79A008" w14:textId="77777777" w:rsidR="00630E9D" w:rsidRPr="00630E9D" w:rsidRDefault="00630E9D" w:rsidP="001D545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30E9D">
              <w:rPr>
                <w:rFonts w:ascii="Century Gothic" w:hAnsi="Century Gothic"/>
                <w:sz w:val="22"/>
                <w:szCs w:val="22"/>
              </w:rPr>
              <w:t>Ball Handling</w:t>
            </w:r>
          </w:p>
          <w:p w14:paraId="57FD4505" w14:textId="77777777" w:rsidR="00630E9D" w:rsidRPr="00630E9D" w:rsidRDefault="00630E9D" w:rsidP="001D545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A4DC329" w14:textId="77777777" w:rsidR="00630E9D" w:rsidRPr="00630E9D" w:rsidRDefault="00630E9D" w:rsidP="001D545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30E9D">
              <w:rPr>
                <w:rFonts w:ascii="Century Gothic" w:hAnsi="Century Gothic"/>
                <w:b/>
                <w:sz w:val="22"/>
                <w:szCs w:val="22"/>
              </w:rPr>
              <w:t xml:space="preserve">Games </w:t>
            </w:r>
          </w:p>
          <w:p w14:paraId="0444B66B" w14:textId="77777777" w:rsidR="00630E9D" w:rsidRPr="00630E9D" w:rsidRDefault="00630E9D" w:rsidP="00630E9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30E9D">
              <w:rPr>
                <w:rFonts w:ascii="Century Gothic" w:hAnsi="Century Gothic"/>
                <w:sz w:val="22"/>
                <w:szCs w:val="22"/>
              </w:rPr>
              <w:t xml:space="preserve">Striking &amp; fielding Games </w:t>
            </w:r>
          </w:p>
        </w:tc>
        <w:tc>
          <w:tcPr>
            <w:tcW w:w="2551" w:type="dxa"/>
            <w:shd w:val="clear" w:color="auto" w:fill="auto"/>
          </w:tcPr>
          <w:p w14:paraId="5B16D507" w14:textId="77777777" w:rsidR="00630E9D" w:rsidRPr="00630E9D" w:rsidRDefault="00630E9D" w:rsidP="001D545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30E9D">
              <w:rPr>
                <w:rFonts w:ascii="Century Gothic" w:hAnsi="Century Gothic"/>
                <w:b/>
                <w:sz w:val="22"/>
                <w:szCs w:val="22"/>
              </w:rPr>
              <w:t xml:space="preserve">Games </w:t>
            </w:r>
          </w:p>
          <w:p w14:paraId="15F74330" w14:textId="77777777" w:rsidR="00630E9D" w:rsidRPr="00630E9D" w:rsidRDefault="00630E9D" w:rsidP="001D545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30E9D">
              <w:rPr>
                <w:rFonts w:ascii="Century Gothic" w:hAnsi="Century Gothic"/>
                <w:sz w:val="22"/>
                <w:szCs w:val="22"/>
              </w:rPr>
              <w:t>Ball Handling</w:t>
            </w:r>
          </w:p>
          <w:p w14:paraId="49D95384" w14:textId="77777777" w:rsidR="00630E9D" w:rsidRPr="00630E9D" w:rsidRDefault="00630E9D" w:rsidP="001D545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165C8F1" w14:textId="77777777" w:rsidR="00630E9D" w:rsidRPr="00630E9D" w:rsidRDefault="00630E9D" w:rsidP="001D545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30E9D">
              <w:rPr>
                <w:rFonts w:ascii="Century Gothic" w:hAnsi="Century Gothic"/>
                <w:b/>
                <w:sz w:val="22"/>
                <w:szCs w:val="22"/>
              </w:rPr>
              <w:t>Athletics</w:t>
            </w:r>
          </w:p>
          <w:p w14:paraId="28DAA529" w14:textId="77777777" w:rsidR="00630E9D" w:rsidRPr="00630E9D" w:rsidRDefault="00630E9D" w:rsidP="001D545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30E9D">
              <w:rPr>
                <w:rFonts w:ascii="Century Gothic" w:hAnsi="Century Gothic"/>
                <w:sz w:val="22"/>
                <w:szCs w:val="22"/>
              </w:rPr>
              <w:t>Challenges</w:t>
            </w:r>
          </w:p>
          <w:p w14:paraId="66FEE70A" w14:textId="77777777" w:rsidR="00630E9D" w:rsidRPr="00630E9D" w:rsidRDefault="00630E9D" w:rsidP="001D545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BF25FF8" w14:textId="77777777" w:rsidR="00630E9D" w:rsidRPr="00630E9D" w:rsidRDefault="00630E9D" w:rsidP="001D545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30E9D">
              <w:rPr>
                <w:rFonts w:ascii="Century Gothic" w:hAnsi="Century Gothic"/>
                <w:b/>
                <w:sz w:val="22"/>
                <w:szCs w:val="22"/>
              </w:rPr>
              <w:t>Athletics</w:t>
            </w:r>
          </w:p>
          <w:p w14:paraId="7C58982A" w14:textId="77777777" w:rsidR="00630E9D" w:rsidRPr="00630E9D" w:rsidRDefault="00630E9D" w:rsidP="001D545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30E9D">
              <w:rPr>
                <w:rFonts w:ascii="Century Gothic" w:hAnsi="Century Gothic"/>
                <w:sz w:val="22"/>
                <w:szCs w:val="22"/>
              </w:rPr>
              <w:t>Challenges</w:t>
            </w:r>
          </w:p>
          <w:p w14:paraId="6DD272C0" w14:textId="77777777" w:rsidR="00630E9D" w:rsidRPr="00630E9D" w:rsidRDefault="00630E9D" w:rsidP="001D545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3" w:type="dxa"/>
            <w:shd w:val="clear" w:color="auto" w:fill="auto"/>
          </w:tcPr>
          <w:p w14:paraId="3D891461" w14:textId="77777777" w:rsidR="00630E9D" w:rsidRPr="00630E9D" w:rsidRDefault="00630E9D" w:rsidP="001D545A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30E9D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OAA</w:t>
            </w:r>
            <w:r w:rsidRPr="00630E9D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lower KS2</w:t>
            </w:r>
          </w:p>
          <w:p w14:paraId="4EDFA4FB" w14:textId="37CD4C62" w:rsidR="00630E9D" w:rsidRPr="00630E9D" w:rsidRDefault="00630E9D" w:rsidP="00630E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30E9D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Cooperation </w:t>
            </w:r>
            <w:r w:rsidR="00EC365A" w:rsidRPr="00630E9D">
              <w:rPr>
                <w:rFonts w:ascii="Century Gothic" w:hAnsi="Century Gothic"/>
                <w:color w:val="000000"/>
                <w:sz w:val="22"/>
                <w:szCs w:val="22"/>
              </w:rPr>
              <w:t>&amp; Communication</w:t>
            </w:r>
            <w:r w:rsidRPr="00630E9D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630E9D" w:rsidRPr="00630E9D" w14:paraId="6D4C2FE4" w14:textId="77777777" w:rsidTr="00B632B8">
        <w:tc>
          <w:tcPr>
            <w:tcW w:w="1462" w:type="dxa"/>
            <w:shd w:val="clear" w:color="auto" w:fill="auto"/>
          </w:tcPr>
          <w:p w14:paraId="5E00EAA3" w14:textId="77777777" w:rsidR="00630E9D" w:rsidRPr="00630E9D" w:rsidRDefault="00630E9D" w:rsidP="00056136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b/>
                <w:sz w:val="22"/>
                <w:szCs w:val="22"/>
              </w:rPr>
              <w:t>Music</w:t>
            </w:r>
          </w:p>
        </w:tc>
        <w:tc>
          <w:tcPr>
            <w:tcW w:w="2332" w:type="dxa"/>
            <w:shd w:val="clear" w:color="auto" w:fill="auto"/>
          </w:tcPr>
          <w:p w14:paraId="64365963" w14:textId="57721C42" w:rsidR="00630E9D" w:rsidRPr="00630E9D" w:rsidRDefault="00630E9D" w:rsidP="00A243FA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sz w:val="22"/>
                <w:szCs w:val="22"/>
              </w:rPr>
              <w:t xml:space="preserve">Charanga – </w:t>
            </w:r>
            <w:r w:rsidR="00791EB1">
              <w:rPr>
                <w:rFonts w:ascii="Century Gothic" w:hAnsi="Century Gothic" w:cs="Calibri"/>
                <w:sz w:val="22"/>
                <w:szCs w:val="22"/>
              </w:rPr>
              <w:t>Home is where the heart is</w:t>
            </w:r>
          </w:p>
        </w:tc>
        <w:tc>
          <w:tcPr>
            <w:tcW w:w="2268" w:type="dxa"/>
            <w:shd w:val="clear" w:color="auto" w:fill="auto"/>
          </w:tcPr>
          <w:p w14:paraId="14101391" w14:textId="48AF4039" w:rsidR="00630E9D" w:rsidRPr="00630E9D" w:rsidRDefault="00E71FE8" w:rsidP="00E33D3F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sz w:val="22"/>
                <w:szCs w:val="22"/>
              </w:rPr>
              <w:t xml:space="preserve">Charanga – </w:t>
            </w:r>
            <w:r w:rsidRPr="00E71FE8">
              <w:rPr>
                <w:rFonts w:ascii="Century Gothic" w:hAnsi="Century Gothic" w:cs="Calibri"/>
                <w:sz w:val="22"/>
                <w:szCs w:val="22"/>
              </w:rPr>
              <w:t>Love What We Do</w:t>
            </w:r>
            <w:r w:rsidR="00630E9D" w:rsidRPr="00630E9D">
              <w:rPr>
                <w:rFonts w:ascii="Century Gothic" w:hAnsi="Century Gothic" w:cs="Calibri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47CB6B08" w14:textId="7B485FE7" w:rsidR="00630E9D" w:rsidRPr="00630E9D" w:rsidRDefault="00630E9D" w:rsidP="00A243FA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sz w:val="22"/>
                <w:szCs w:val="22"/>
              </w:rPr>
              <w:t xml:space="preserve">Charanga – </w:t>
            </w:r>
            <w:r w:rsidR="00E71FE8" w:rsidRPr="00E71FE8">
              <w:rPr>
                <w:rFonts w:ascii="Century Gothic" w:hAnsi="Century Gothic" w:cs="Calibri"/>
                <w:sz w:val="22"/>
                <w:szCs w:val="22"/>
              </w:rPr>
              <w:t>Your Imagination</w:t>
            </w:r>
          </w:p>
        </w:tc>
        <w:tc>
          <w:tcPr>
            <w:tcW w:w="2268" w:type="dxa"/>
            <w:shd w:val="clear" w:color="auto" w:fill="auto"/>
          </w:tcPr>
          <w:p w14:paraId="61D5E513" w14:textId="7BCE2B97" w:rsidR="00630E9D" w:rsidRPr="00630E9D" w:rsidRDefault="00630E9D" w:rsidP="00A243FA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sz w:val="22"/>
                <w:szCs w:val="22"/>
              </w:rPr>
              <w:t xml:space="preserve">Charanga – </w:t>
            </w:r>
            <w:r w:rsidR="00E71FE8">
              <w:rPr>
                <w:rFonts w:ascii="Century Gothic" w:hAnsi="Century Gothic" w:cs="Calibri"/>
                <w:sz w:val="22"/>
                <w:szCs w:val="22"/>
              </w:rPr>
              <w:t>Friendship song</w:t>
            </w:r>
          </w:p>
          <w:p w14:paraId="65C1FB91" w14:textId="77777777" w:rsidR="00630E9D" w:rsidRPr="00630E9D" w:rsidRDefault="00630E9D" w:rsidP="005C7057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8CA0824" w14:textId="2028AD12" w:rsidR="00E71FE8" w:rsidRPr="00E71FE8" w:rsidRDefault="00630E9D" w:rsidP="00E71FE8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sz w:val="22"/>
                <w:szCs w:val="22"/>
              </w:rPr>
              <w:t xml:space="preserve">Charanga – </w:t>
            </w:r>
            <w:r w:rsidR="00E71FE8" w:rsidRPr="00E71FE8">
              <w:rPr>
                <w:rFonts w:ascii="Century Gothic" w:hAnsi="Century Gothic" w:cs="Calibri"/>
                <w:sz w:val="22"/>
                <w:szCs w:val="22"/>
              </w:rPr>
              <w:t xml:space="preserve">He’s Got </w:t>
            </w:r>
            <w:r w:rsidR="00EC365A" w:rsidRPr="00E71FE8">
              <w:rPr>
                <w:rFonts w:ascii="Century Gothic" w:hAnsi="Century Gothic" w:cs="Calibri"/>
                <w:sz w:val="22"/>
                <w:szCs w:val="22"/>
              </w:rPr>
              <w:t>the</w:t>
            </w:r>
            <w:r w:rsidR="00E71FE8" w:rsidRPr="00E71FE8">
              <w:rPr>
                <w:rFonts w:ascii="Century Gothic" w:hAnsi="Century Gothic" w:cs="Calibri"/>
                <w:sz w:val="22"/>
                <w:szCs w:val="22"/>
              </w:rPr>
              <w:t xml:space="preserve"> Whole</w:t>
            </w:r>
          </w:p>
          <w:p w14:paraId="7C6D2C48" w14:textId="1424861C" w:rsidR="00630E9D" w:rsidRPr="00630E9D" w:rsidRDefault="00E71FE8" w:rsidP="00EC365A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E71FE8">
              <w:rPr>
                <w:rFonts w:ascii="Century Gothic" w:hAnsi="Century Gothic" w:cs="Calibri"/>
                <w:sz w:val="22"/>
                <w:szCs w:val="22"/>
              </w:rPr>
              <w:t xml:space="preserve">World </w:t>
            </w:r>
            <w:r w:rsidR="00EC365A" w:rsidRPr="00E71FE8">
              <w:rPr>
                <w:rFonts w:ascii="Century Gothic" w:hAnsi="Century Gothic" w:cs="Calibri"/>
                <w:sz w:val="22"/>
                <w:szCs w:val="22"/>
              </w:rPr>
              <w:t>in</w:t>
            </w:r>
            <w:r w:rsidRPr="00E71FE8">
              <w:rPr>
                <w:rFonts w:ascii="Century Gothic" w:hAnsi="Century Gothic" w:cs="Calibri"/>
                <w:sz w:val="22"/>
                <w:szCs w:val="22"/>
              </w:rPr>
              <w:t xml:space="preserve"> His Hands</w:t>
            </w:r>
          </w:p>
        </w:tc>
        <w:tc>
          <w:tcPr>
            <w:tcW w:w="2203" w:type="dxa"/>
            <w:shd w:val="clear" w:color="auto" w:fill="auto"/>
          </w:tcPr>
          <w:p w14:paraId="3E88E50E" w14:textId="77777777" w:rsidR="00E71FE8" w:rsidRPr="00E71FE8" w:rsidRDefault="00630E9D" w:rsidP="00E71FE8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sz w:val="22"/>
                <w:szCs w:val="22"/>
              </w:rPr>
              <w:t xml:space="preserve">Charanga – </w:t>
            </w:r>
            <w:r w:rsidR="00E71FE8" w:rsidRPr="00E71FE8">
              <w:rPr>
                <w:rFonts w:ascii="Century Gothic" w:hAnsi="Century Gothic" w:cs="Calibri"/>
                <w:sz w:val="22"/>
                <w:szCs w:val="22"/>
              </w:rPr>
              <w:t>Michael Row The</w:t>
            </w:r>
          </w:p>
          <w:p w14:paraId="18CC364F" w14:textId="61724E7F" w:rsidR="00630E9D" w:rsidRPr="00630E9D" w:rsidRDefault="00E71FE8" w:rsidP="00EC365A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E71FE8">
              <w:rPr>
                <w:rFonts w:ascii="Century Gothic" w:hAnsi="Century Gothic" w:cs="Calibri"/>
                <w:sz w:val="22"/>
                <w:szCs w:val="22"/>
              </w:rPr>
              <w:t>Boat Ashore</w:t>
            </w:r>
          </w:p>
        </w:tc>
      </w:tr>
      <w:tr w:rsidR="00630E9D" w:rsidRPr="00630E9D" w14:paraId="0F24B30E" w14:textId="77777777" w:rsidTr="00B632B8">
        <w:tc>
          <w:tcPr>
            <w:tcW w:w="1462" w:type="dxa"/>
            <w:shd w:val="clear" w:color="auto" w:fill="auto"/>
          </w:tcPr>
          <w:p w14:paraId="1ED641B4" w14:textId="77777777" w:rsidR="00630E9D" w:rsidRPr="00630E9D" w:rsidRDefault="00630E9D" w:rsidP="00056136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b/>
                <w:sz w:val="22"/>
                <w:szCs w:val="22"/>
              </w:rPr>
              <w:lastRenderedPageBreak/>
              <w:t>Art</w:t>
            </w:r>
          </w:p>
          <w:p w14:paraId="1CA3643E" w14:textId="77777777" w:rsidR="00630E9D" w:rsidRPr="00630E9D" w:rsidRDefault="00630E9D" w:rsidP="00056136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</w:tcPr>
          <w:p w14:paraId="43496DCC" w14:textId="442929B0" w:rsidR="00630E9D" w:rsidRPr="00630E9D" w:rsidRDefault="00DF071B" w:rsidP="00DF071B">
            <w:pPr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Art</w:t>
            </w:r>
            <w:r w:rsidR="00E2514D">
              <w:rPr>
                <w:rFonts w:ascii="Century Gothic" w:hAnsi="Century Gothic" w:cs="Calibri"/>
                <w:sz w:val="22"/>
                <w:szCs w:val="22"/>
              </w:rPr>
              <w:t>: colour wheel and colour mixing. Understanding complementary and analogous colours and how artists use colour in their artwork.</w:t>
            </w:r>
          </w:p>
        </w:tc>
        <w:tc>
          <w:tcPr>
            <w:tcW w:w="2268" w:type="dxa"/>
            <w:shd w:val="clear" w:color="auto" w:fill="auto"/>
          </w:tcPr>
          <w:p w14:paraId="73060BB0" w14:textId="77777777" w:rsidR="00630E9D" w:rsidRPr="00630E9D" w:rsidRDefault="00630E9D" w:rsidP="00574931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9FB644F" w14:textId="77777777" w:rsidR="00630E9D" w:rsidRPr="00630E9D" w:rsidRDefault="00303BDB" w:rsidP="00E33D3F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03BDB">
              <w:rPr>
                <w:rFonts w:ascii="Century Gothic" w:hAnsi="Century Gothic" w:cs="Calibri"/>
                <w:sz w:val="22"/>
                <w:szCs w:val="22"/>
              </w:rPr>
              <w:t>Celtic Design/Roman Mosaics</w:t>
            </w:r>
          </w:p>
        </w:tc>
        <w:tc>
          <w:tcPr>
            <w:tcW w:w="2268" w:type="dxa"/>
            <w:shd w:val="clear" w:color="auto" w:fill="auto"/>
          </w:tcPr>
          <w:p w14:paraId="4C4410D3" w14:textId="77777777" w:rsidR="00630E9D" w:rsidRPr="00630E9D" w:rsidRDefault="00630E9D" w:rsidP="00E33D3F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A465E98" w14:textId="77777777" w:rsidR="00630E9D" w:rsidRDefault="006508CC" w:rsidP="00CD3F19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6508CC">
              <w:rPr>
                <w:rFonts w:ascii="Century Gothic" w:hAnsi="Century Gothic" w:cs="Calibri"/>
                <w:sz w:val="22"/>
                <w:szCs w:val="22"/>
              </w:rPr>
              <w:t>Egyptian masks</w:t>
            </w:r>
          </w:p>
          <w:p w14:paraId="28A7D54C" w14:textId="77777777" w:rsidR="00172B6B" w:rsidRPr="00172B6B" w:rsidRDefault="00172B6B" w:rsidP="00172B6B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172B6B">
              <w:rPr>
                <w:rFonts w:ascii="Century Gothic" w:hAnsi="Century Gothic" w:cs="Calibri"/>
                <w:sz w:val="22"/>
                <w:szCs w:val="22"/>
              </w:rPr>
              <w:t>Egyptian artefacts</w:t>
            </w:r>
          </w:p>
          <w:p w14:paraId="49AE838D" w14:textId="77777777" w:rsidR="00172B6B" w:rsidRPr="00172B6B" w:rsidRDefault="00172B6B" w:rsidP="00172B6B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172B6B">
              <w:rPr>
                <w:rFonts w:ascii="Century Gothic" w:hAnsi="Century Gothic" w:cs="Calibri"/>
                <w:sz w:val="22"/>
                <w:szCs w:val="22"/>
              </w:rPr>
              <w:t>3D models of the River Nile</w:t>
            </w:r>
          </w:p>
          <w:p w14:paraId="46F981E1" w14:textId="77777777" w:rsidR="00172B6B" w:rsidRPr="00630E9D" w:rsidRDefault="00172B6B" w:rsidP="00172B6B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172B6B">
              <w:rPr>
                <w:rFonts w:ascii="Century Gothic" w:hAnsi="Century Gothic" w:cs="Calibri"/>
                <w:sz w:val="22"/>
                <w:szCs w:val="22"/>
              </w:rPr>
              <w:t xml:space="preserve">Mummify a doll using </w:t>
            </w:r>
            <w:r w:rsidR="00F233D6" w:rsidRPr="00172B6B">
              <w:rPr>
                <w:rFonts w:ascii="Century Gothic" w:hAnsi="Century Gothic" w:cs="Calibri"/>
                <w:sz w:val="22"/>
                <w:szCs w:val="22"/>
              </w:rPr>
              <w:t>papier</w:t>
            </w:r>
            <w:r w:rsidRPr="00172B6B">
              <w:rPr>
                <w:rFonts w:ascii="Century Gothic" w:hAnsi="Century Gothic" w:cs="Calibri"/>
                <w:sz w:val="22"/>
                <w:szCs w:val="22"/>
              </w:rPr>
              <w:t xml:space="preserve"> Mache</w:t>
            </w:r>
          </w:p>
        </w:tc>
        <w:tc>
          <w:tcPr>
            <w:tcW w:w="2203" w:type="dxa"/>
            <w:shd w:val="clear" w:color="auto" w:fill="auto"/>
          </w:tcPr>
          <w:p w14:paraId="6CF85D6B" w14:textId="77777777" w:rsidR="00630E9D" w:rsidRPr="00630E9D" w:rsidRDefault="00630E9D" w:rsidP="00E33D3F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630E9D" w:rsidRPr="00630E9D" w14:paraId="5ACD68EE" w14:textId="77777777" w:rsidTr="00B632B8">
        <w:tc>
          <w:tcPr>
            <w:tcW w:w="1462" w:type="dxa"/>
            <w:shd w:val="clear" w:color="auto" w:fill="auto"/>
          </w:tcPr>
          <w:p w14:paraId="0DF5EA32" w14:textId="77777777" w:rsidR="00630E9D" w:rsidRPr="00630E9D" w:rsidRDefault="00630E9D" w:rsidP="00056136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b/>
                <w:sz w:val="22"/>
                <w:szCs w:val="22"/>
              </w:rPr>
              <w:t>Design Technology</w:t>
            </w:r>
          </w:p>
        </w:tc>
        <w:tc>
          <w:tcPr>
            <w:tcW w:w="2332" w:type="dxa"/>
            <w:shd w:val="clear" w:color="auto" w:fill="auto"/>
          </w:tcPr>
          <w:p w14:paraId="2E2625EE" w14:textId="77777777" w:rsidR="00303BDB" w:rsidRPr="00630E9D" w:rsidRDefault="00303BDB" w:rsidP="00574931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889E3EC" w14:textId="77777777" w:rsidR="00574931" w:rsidRPr="00172B6B" w:rsidRDefault="00574931" w:rsidP="00574931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3D models of caves/stone age homes</w:t>
            </w:r>
          </w:p>
          <w:p w14:paraId="2CF97AA6" w14:textId="77777777" w:rsidR="00630E9D" w:rsidRPr="00630E9D" w:rsidRDefault="00574931" w:rsidP="00574931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Stone age jewellery</w:t>
            </w:r>
          </w:p>
        </w:tc>
        <w:tc>
          <w:tcPr>
            <w:tcW w:w="2551" w:type="dxa"/>
            <w:shd w:val="clear" w:color="auto" w:fill="auto"/>
          </w:tcPr>
          <w:p w14:paraId="79E308B2" w14:textId="77777777" w:rsidR="00630E9D" w:rsidRPr="00630E9D" w:rsidRDefault="00630E9D" w:rsidP="00E33D3F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5D17F11" w14:textId="77777777" w:rsidR="00630E9D" w:rsidRPr="00630E9D" w:rsidRDefault="00630E9D" w:rsidP="00303BDB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sz w:val="22"/>
                <w:szCs w:val="22"/>
              </w:rPr>
              <w:t xml:space="preserve"> </w:t>
            </w:r>
            <w:r w:rsidR="00DF071B">
              <w:rPr>
                <w:rFonts w:ascii="Century Gothic" w:hAnsi="Century Gothic" w:cs="Calibri"/>
                <w:sz w:val="22"/>
                <w:szCs w:val="22"/>
              </w:rPr>
              <w:t>Create a moving animal</w:t>
            </w:r>
          </w:p>
        </w:tc>
        <w:tc>
          <w:tcPr>
            <w:tcW w:w="2268" w:type="dxa"/>
            <w:shd w:val="clear" w:color="auto" w:fill="auto"/>
          </w:tcPr>
          <w:p w14:paraId="21045FF5" w14:textId="77777777" w:rsidR="00630E9D" w:rsidRPr="00630E9D" w:rsidRDefault="00630E9D" w:rsidP="00E33D3F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2203" w:type="dxa"/>
            <w:shd w:val="clear" w:color="auto" w:fill="auto"/>
          </w:tcPr>
          <w:p w14:paraId="3FE1F6FF" w14:textId="77777777" w:rsidR="00630E9D" w:rsidRPr="00630E9D" w:rsidRDefault="00DF071B" w:rsidP="00EB0AF7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Sewing/Weaving</w:t>
            </w:r>
            <w:r w:rsidR="00630E9D" w:rsidRPr="00630E9D">
              <w:rPr>
                <w:rFonts w:ascii="Century Gothic" w:hAnsi="Century Gothic" w:cs="Calibri"/>
                <w:sz w:val="22"/>
                <w:szCs w:val="22"/>
              </w:rPr>
              <w:t xml:space="preserve"> </w:t>
            </w:r>
          </w:p>
        </w:tc>
      </w:tr>
      <w:tr w:rsidR="00C97FA3" w:rsidRPr="00630E9D" w14:paraId="7F39B56A" w14:textId="77777777" w:rsidTr="00B632B8">
        <w:trPr>
          <w:trHeight w:val="2910"/>
        </w:trPr>
        <w:tc>
          <w:tcPr>
            <w:tcW w:w="1462" w:type="dxa"/>
            <w:shd w:val="clear" w:color="auto" w:fill="auto"/>
          </w:tcPr>
          <w:p w14:paraId="153F5991" w14:textId="77777777" w:rsidR="00C97FA3" w:rsidRPr="00630E9D" w:rsidRDefault="00C97FA3" w:rsidP="00056136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</w:rPr>
              <w:t>PSHE</w:t>
            </w:r>
          </w:p>
        </w:tc>
        <w:tc>
          <w:tcPr>
            <w:tcW w:w="4600" w:type="dxa"/>
            <w:gridSpan w:val="2"/>
            <w:shd w:val="clear" w:color="auto" w:fill="auto"/>
          </w:tcPr>
          <w:p w14:paraId="3A5BC0C1" w14:textId="77777777" w:rsidR="00C97FA3" w:rsidRDefault="00C97FA3" w:rsidP="003E0B37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E0B37">
              <w:rPr>
                <w:rFonts w:ascii="Century Gothic" w:hAnsi="Century Gothic" w:cs="Calibri"/>
                <w:sz w:val="22"/>
                <w:szCs w:val="22"/>
              </w:rPr>
              <w:t xml:space="preserve">What makes a family: features of family </w:t>
            </w:r>
            <w:proofErr w:type="gramStart"/>
            <w:r w:rsidRPr="003E0B37">
              <w:rPr>
                <w:rFonts w:ascii="Century Gothic" w:hAnsi="Century Gothic" w:cs="Calibri"/>
                <w:sz w:val="22"/>
                <w:szCs w:val="22"/>
              </w:rPr>
              <w:t>life</w:t>
            </w:r>
            <w:r>
              <w:rPr>
                <w:rFonts w:ascii="Century Gothic" w:hAnsi="Century Gothic" w:cs="Calibri"/>
                <w:sz w:val="22"/>
                <w:szCs w:val="22"/>
              </w:rPr>
              <w:t>.</w:t>
            </w:r>
            <w:proofErr w:type="gramEnd"/>
          </w:p>
          <w:p w14:paraId="6CFE84FA" w14:textId="77777777" w:rsidR="00C97FA3" w:rsidRDefault="00C97FA3" w:rsidP="003E0B37">
            <w:pPr>
              <w:rPr>
                <w:rFonts w:ascii="Century Gothic" w:hAnsi="Century Gothic" w:cs="Calibri"/>
                <w:sz w:val="22"/>
                <w:szCs w:val="22"/>
              </w:rPr>
            </w:pPr>
          </w:p>
          <w:p w14:paraId="7B4054FE" w14:textId="77777777" w:rsidR="00C97FA3" w:rsidRPr="003E0B37" w:rsidRDefault="00C97FA3" w:rsidP="003E0B37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E0B37">
              <w:rPr>
                <w:rFonts w:ascii="Century Gothic" w:hAnsi="Century Gothic" w:cs="Calibri"/>
                <w:sz w:val="22"/>
                <w:szCs w:val="22"/>
              </w:rPr>
              <w:t>Personal boundaries;</w:t>
            </w:r>
            <w:r>
              <w:rPr>
                <w:rFonts w:ascii="Century Gothic" w:hAnsi="Century Gothic" w:cs="Calibri"/>
                <w:sz w:val="22"/>
                <w:szCs w:val="22"/>
              </w:rPr>
              <w:t xml:space="preserve"> </w:t>
            </w:r>
            <w:r w:rsidRPr="003E0B37">
              <w:rPr>
                <w:rFonts w:ascii="Century Gothic" w:hAnsi="Century Gothic" w:cs="Calibri"/>
                <w:sz w:val="22"/>
                <w:szCs w:val="22"/>
              </w:rPr>
              <w:t>safely responding</w:t>
            </w:r>
          </w:p>
          <w:p w14:paraId="6E097CF2" w14:textId="77777777" w:rsidR="00C97FA3" w:rsidRPr="003E0B37" w:rsidRDefault="00C97FA3" w:rsidP="003E0B37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E0B37">
              <w:rPr>
                <w:rFonts w:ascii="Century Gothic" w:hAnsi="Century Gothic" w:cs="Calibri"/>
                <w:sz w:val="22"/>
                <w:szCs w:val="22"/>
              </w:rPr>
              <w:t>to others; the</w:t>
            </w:r>
            <w:r>
              <w:rPr>
                <w:rFonts w:ascii="Century Gothic" w:hAnsi="Century Gothic" w:cs="Calibri"/>
                <w:sz w:val="22"/>
                <w:szCs w:val="22"/>
              </w:rPr>
              <w:t xml:space="preserve"> </w:t>
            </w:r>
            <w:r w:rsidRPr="003E0B37">
              <w:rPr>
                <w:rFonts w:ascii="Century Gothic" w:hAnsi="Century Gothic" w:cs="Calibri"/>
                <w:sz w:val="22"/>
                <w:szCs w:val="22"/>
              </w:rPr>
              <w:t>impact of hurtful</w:t>
            </w:r>
          </w:p>
          <w:p w14:paraId="7D0B46AC" w14:textId="77777777" w:rsidR="00C97FA3" w:rsidRDefault="00C97FA3" w:rsidP="003E0B37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E0B37">
              <w:rPr>
                <w:rFonts w:ascii="Century Gothic" w:hAnsi="Century Gothic" w:cs="Calibri"/>
                <w:sz w:val="22"/>
                <w:szCs w:val="22"/>
              </w:rPr>
              <w:t>behaviour</w:t>
            </w:r>
            <w:r w:rsidRPr="003E0B37">
              <w:rPr>
                <w:rFonts w:ascii="Century Gothic" w:hAnsi="Century Gothic" w:cs="Calibri"/>
                <w:sz w:val="22"/>
                <w:szCs w:val="22"/>
              </w:rPr>
              <w:tab/>
            </w:r>
          </w:p>
          <w:p w14:paraId="34A330F1" w14:textId="77777777" w:rsidR="00C97FA3" w:rsidRDefault="00C97FA3" w:rsidP="003E0B37">
            <w:pPr>
              <w:rPr>
                <w:rFonts w:ascii="Century Gothic" w:hAnsi="Century Gothic" w:cs="Calibri"/>
                <w:sz w:val="22"/>
                <w:szCs w:val="22"/>
              </w:rPr>
            </w:pPr>
          </w:p>
          <w:p w14:paraId="73995C26" w14:textId="77777777" w:rsidR="00C97FA3" w:rsidRPr="003E0B37" w:rsidRDefault="00C97FA3" w:rsidP="00C97FA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E0B37">
              <w:rPr>
                <w:rFonts w:ascii="Century Gothic" w:hAnsi="Century Gothic" w:cs="Calibri"/>
                <w:sz w:val="22"/>
                <w:szCs w:val="22"/>
              </w:rPr>
              <w:t>Recognising respectful</w:t>
            </w:r>
            <w:r>
              <w:rPr>
                <w:rFonts w:ascii="Century Gothic" w:hAnsi="Century Gothic" w:cs="Calibri"/>
                <w:sz w:val="22"/>
                <w:szCs w:val="22"/>
              </w:rPr>
              <w:t xml:space="preserve"> </w:t>
            </w:r>
            <w:r w:rsidRPr="003E0B37">
              <w:rPr>
                <w:rFonts w:ascii="Century Gothic" w:hAnsi="Century Gothic" w:cs="Calibri"/>
                <w:sz w:val="22"/>
                <w:szCs w:val="22"/>
              </w:rPr>
              <w:t>behaviour;</w:t>
            </w:r>
          </w:p>
          <w:p w14:paraId="5D710C66" w14:textId="77777777" w:rsidR="00C97FA3" w:rsidRDefault="00C97FA3" w:rsidP="003E0B37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E0B37">
              <w:rPr>
                <w:rFonts w:ascii="Century Gothic" w:hAnsi="Century Gothic" w:cs="Calibri"/>
                <w:sz w:val="22"/>
                <w:szCs w:val="22"/>
              </w:rPr>
              <w:t>the importance of</w:t>
            </w:r>
            <w:r>
              <w:rPr>
                <w:rFonts w:ascii="Century Gothic" w:hAnsi="Century Gothic" w:cs="Calibri"/>
                <w:sz w:val="22"/>
                <w:szCs w:val="22"/>
              </w:rPr>
              <w:t xml:space="preserve"> </w:t>
            </w:r>
            <w:r w:rsidRPr="003E0B37">
              <w:rPr>
                <w:rFonts w:ascii="Century Gothic" w:hAnsi="Century Gothic" w:cs="Calibri"/>
                <w:sz w:val="22"/>
                <w:szCs w:val="22"/>
              </w:rPr>
              <w:t>self-respect; courtesy and being polite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54F582CA" w14:textId="77777777" w:rsidR="00C97FA3" w:rsidRPr="003E0B37" w:rsidRDefault="00C97FA3" w:rsidP="003E0B37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E0B37">
              <w:rPr>
                <w:rFonts w:ascii="Century Gothic" w:hAnsi="Century Gothic" w:cs="Calibri"/>
                <w:sz w:val="22"/>
                <w:szCs w:val="22"/>
              </w:rPr>
              <w:t>The value of rules</w:t>
            </w:r>
            <w:r>
              <w:rPr>
                <w:rFonts w:ascii="Century Gothic" w:hAnsi="Century Gothic" w:cs="Calibri"/>
                <w:sz w:val="22"/>
                <w:szCs w:val="22"/>
              </w:rPr>
              <w:t xml:space="preserve"> </w:t>
            </w:r>
            <w:r w:rsidRPr="003E0B37">
              <w:rPr>
                <w:rFonts w:ascii="Century Gothic" w:hAnsi="Century Gothic" w:cs="Calibri"/>
                <w:sz w:val="22"/>
                <w:szCs w:val="22"/>
              </w:rPr>
              <w:t>and laws; rights,</w:t>
            </w:r>
            <w:r>
              <w:rPr>
                <w:rFonts w:ascii="Century Gothic" w:hAnsi="Century Gothic" w:cs="Calibri"/>
                <w:sz w:val="22"/>
                <w:szCs w:val="22"/>
              </w:rPr>
              <w:t xml:space="preserve"> </w:t>
            </w:r>
            <w:r w:rsidRPr="003E0B37">
              <w:rPr>
                <w:rFonts w:ascii="Century Gothic" w:hAnsi="Century Gothic" w:cs="Calibri"/>
                <w:sz w:val="22"/>
                <w:szCs w:val="22"/>
              </w:rPr>
              <w:t>freedoms and responsibilities</w:t>
            </w:r>
            <w:r>
              <w:rPr>
                <w:rFonts w:ascii="Century Gothic" w:hAnsi="Century Gothic" w:cs="Calibri"/>
                <w:sz w:val="22"/>
                <w:szCs w:val="22"/>
              </w:rPr>
              <w:t>.</w:t>
            </w:r>
          </w:p>
          <w:p w14:paraId="69A76223" w14:textId="77777777" w:rsidR="00C97FA3" w:rsidRDefault="00C97FA3" w:rsidP="003E0B37">
            <w:pPr>
              <w:rPr>
                <w:rFonts w:ascii="Century Gothic" w:hAnsi="Century Gothic" w:cs="Calibri"/>
                <w:sz w:val="22"/>
                <w:szCs w:val="22"/>
              </w:rPr>
            </w:pPr>
          </w:p>
          <w:p w14:paraId="556CC1FD" w14:textId="77777777" w:rsidR="00C97FA3" w:rsidRDefault="00C97FA3" w:rsidP="003E0B37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E0B37">
              <w:rPr>
                <w:rFonts w:ascii="Century Gothic" w:hAnsi="Century Gothic" w:cs="Calibri"/>
                <w:sz w:val="22"/>
                <w:szCs w:val="22"/>
              </w:rPr>
              <w:t>How the internet</w:t>
            </w:r>
            <w:r>
              <w:rPr>
                <w:rFonts w:ascii="Century Gothic" w:hAnsi="Century Gothic" w:cs="Calibri"/>
                <w:sz w:val="22"/>
                <w:szCs w:val="22"/>
              </w:rPr>
              <w:t xml:space="preserve"> </w:t>
            </w:r>
            <w:r w:rsidRPr="003E0B37">
              <w:rPr>
                <w:rFonts w:ascii="Century Gothic" w:hAnsi="Century Gothic" w:cs="Calibri"/>
                <w:sz w:val="22"/>
                <w:szCs w:val="22"/>
              </w:rPr>
              <w:t>is used; assessing</w:t>
            </w:r>
            <w:r>
              <w:rPr>
                <w:rFonts w:ascii="Century Gothic" w:hAnsi="Century Gothic" w:cs="Calibri"/>
                <w:sz w:val="22"/>
                <w:szCs w:val="22"/>
              </w:rPr>
              <w:t xml:space="preserve"> </w:t>
            </w:r>
            <w:r w:rsidRPr="003E0B37">
              <w:rPr>
                <w:rFonts w:ascii="Century Gothic" w:hAnsi="Century Gothic" w:cs="Calibri"/>
                <w:sz w:val="22"/>
                <w:szCs w:val="22"/>
              </w:rPr>
              <w:t>information online</w:t>
            </w:r>
          </w:p>
          <w:p w14:paraId="485AE89E" w14:textId="77777777" w:rsidR="00C97FA3" w:rsidRDefault="00C97FA3" w:rsidP="003E0B37">
            <w:pPr>
              <w:rPr>
                <w:rFonts w:ascii="Century Gothic" w:hAnsi="Century Gothic" w:cs="Calibri"/>
                <w:sz w:val="22"/>
                <w:szCs w:val="22"/>
              </w:rPr>
            </w:pPr>
          </w:p>
          <w:p w14:paraId="629AC9D7" w14:textId="77777777" w:rsidR="00C97FA3" w:rsidRPr="00C97FA3" w:rsidRDefault="00C97FA3" w:rsidP="00C97FA3">
            <w:pPr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 xml:space="preserve">Different jobs and </w:t>
            </w:r>
            <w:r w:rsidRPr="00C97FA3">
              <w:rPr>
                <w:rFonts w:ascii="Century Gothic" w:hAnsi="Century Gothic" w:cs="Calibri"/>
                <w:sz w:val="22"/>
                <w:szCs w:val="22"/>
              </w:rPr>
              <w:t>skills; job stereotypes;</w:t>
            </w:r>
          </w:p>
          <w:p w14:paraId="673E3224" w14:textId="77777777" w:rsidR="00C97FA3" w:rsidRPr="003E0B37" w:rsidRDefault="00C97FA3" w:rsidP="00C97FA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C97FA3">
              <w:rPr>
                <w:rFonts w:ascii="Century Gothic" w:hAnsi="Century Gothic" w:cs="Calibri"/>
                <w:sz w:val="22"/>
                <w:szCs w:val="22"/>
              </w:rPr>
              <w:t>setting personal goals</w:t>
            </w:r>
          </w:p>
          <w:p w14:paraId="581684A4" w14:textId="77777777" w:rsidR="00C97FA3" w:rsidRPr="00630E9D" w:rsidRDefault="00C97FA3" w:rsidP="003E0B37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E0B37">
              <w:rPr>
                <w:rFonts w:ascii="Century Gothic" w:hAnsi="Century Gothic" w:cs="Calibri"/>
                <w:sz w:val="22"/>
                <w:szCs w:val="22"/>
              </w:rPr>
              <w:tab/>
            </w:r>
          </w:p>
          <w:p w14:paraId="72EB6131" w14:textId="77777777" w:rsidR="00C97FA3" w:rsidRPr="00630E9D" w:rsidRDefault="00C97FA3" w:rsidP="003E0B37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471" w:type="dxa"/>
            <w:gridSpan w:val="2"/>
            <w:shd w:val="clear" w:color="auto" w:fill="auto"/>
          </w:tcPr>
          <w:p w14:paraId="4AFC77EE" w14:textId="77777777" w:rsidR="00C97FA3" w:rsidRPr="003E0B37" w:rsidRDefault="00C97FA3" w:rsidP="003E0B37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E0B37">
              <w:rPr>
                <w:rFonts w:ascii="Century Gothic" w:hAnsi="Century Gothic" w:cs="Calibri"/>
                <w:sz w:val="22"/>
                <w:szCs w:val="22"/>
              </w:rPr>
              <w:t>Health choices and habits; what affects feelings; expressing feelings</w:t>
            </w:r>
            <w:r>
              <w:rPr>
                <w:rFonts w:ascii="Century Gothic" w:hAnsi="Century Gothic" w:cs="Calibri"/>
                <w:sz w:val="22"/>
                <w:szCs w:val="22"/>
              </w:rPr>
              <w:t>.</w:t>
            </w:r>
          </w:p>
          <w:p w14:paraId="5291CB4A" w14:textId="77777777" w:rsidR="00C97FA3" w:rsidRDefault="00C97FA3" w:rsidP="003E0B37">
            <w:pPr>
              <w:rPr>
                <w:rFonts w:ascii="Century Gothic" w:hAnsi="Century Gothic" w:cs="Calibri"/>
                <w:sz w:val="22"/>
                <w:szCs w:val="22"/>
              </w:rPr>
            </w:pPr>
          </w:p>
          <w:p w14:paraId="3E30A9F4" w14:textId="77777777" w:rsidR="00C97FA3" w:rsidRPr="003E0B37" w:rsidRDefault="00C97FA3" w:rsidP="003E0B37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E0B37">
              <w:rPr>
                <w:rFonts w:ascii="Century Gothic" w:hAnsi="Century Gothic" w:cs="Calibri"/>
                <w:sz w:val="22"/>
                <w:szCs w:val="22"/>
              </w:rPr>
              <w:t>Personal strengths and achievements;</w:t>
            </w:r>
          </w:p>
          <w:p w14:paraId="6BF4C7D6" w14:textId="77777777" w:rsidR="00C97FA3" w:rsidRDefault="00C97FA3" w:rsidP="003E0B37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3E0B37">
              <w:rPr>
                <w:rFonts w:ascii="Century Gothic" w:hAnsi="Century Gothic" w:cs="Calibri"/>
                <w:sz w:val="22"/>
                <w:szCs w:val="22"/>
              </w:rPr>
              <w:t>managing and reframing setbacks</w:t>
            </w:r>
            <w:r>
              <w:rPr>
                <w:rFonts w:ascii="Century Gothic" w:hAnsi="Century Gothic" w:cs="Calibri"/>
                <w:sz w:val="22"/>
                <w:szCs w:val="22"/>
              </w:rPr>
              <w:t>.</w:t>
            </w:r>
          </w:p>
          <w:p w14:paraId="28A3408C" w14:textId="77777777" w:rsidR="00C97FA3" w:rsidRPr="003E0B37" w:rsidRDefault="00C97FA3" w:rsidP="003E0B37">
            <w:pPr>
              <w:rPr>
                <w:rFonts w:ascii="Century Gothic" w:hAnsi="Century Gothic" w:cs="Calibri"/>
                <w:sz w:val="22"/>
                <w:szCs w:val="22"/>
              </w:rPr>
            </w:pPr>
          </w:p>
          <w:p w14:paraId="19F0129A" w14:textId="77777777" w:rsidR="00C97FA3" w:rsidRPr="00C97FA3" w:rsidRDefault="00C97FA3" w:rsidP="00C97FA3">
            <w:pPr>
              <w:tabs>
                <w:tab w:val="left" w:pos="720"/>
                <w:tab w:val="center" w:pos="1026"/>
                <w:tab w:val="left" w:pos="1440"/>
                <w:tab w:val="right" w:pos="2052"/>
              </w:tabs>
              <w:rPr>
                <w:rFonts w:ascii="Century Gothic" w:hAnsi="Century Gothic" w:cs="Calibri"/>
                <w:sz w:val="22"/>
                <w:szCs w:val="22"/>
              </w:rPr>
            </w:pPr>
            <w:r w:rsidRPr="00C97FA3">
              <w:rPr>
                <w:rFonts w:ascii="Century Gothic" w:hAnsi="Century Gothic" w:cs="Calibri"/>
                <w:sz w:val="22"/>
                <w:szCs w:val="22"/>
              </w:rPr>
              <w:t>Risks and hazards; safety in the local</w:t>
            </w:r>
          </w:p>
          <w:p w14:paraId="2A066C52" w14:textId="77777777" w:rsidR="00C97FA3" w:rsidRPr="00630E9D" w:rsidRDefault="00C97FA3" w:rsidP="00C97FA3">
            <w:pPr>
              <w:tabs>
                <w:tab w:val="left" w:pos="720"/>
                <w:tab w:val="center" w:pos="1026"/>
                <w:tab w:val="left" w:pos="1440"/>
                <w:tab w:val="right" w:pos="2052"/>
              </w:tabs>
              <w:rPr>
                <w:rFonts w:ascii="Century Gothic" w:hAnsi="Century Gothic" w:cs="Calibri"/>
                <w:sz w:val="22"/>
                <w:szCs w:val="22"/>
              </w:rPr>
            </w:pPr>
            <w:r w:rsidRPr="00C97FA3">
              <w:rPr>
                <w:rFonts w:ascii="Century Gothic" w:hAnsi="Century Gothic" w:cs="Calibri"/>
                <w:sz w:val="22"/>
                <w:szCs w:val="22"/>
              </w:rPr>
              <w:t>environment and unfamiliar places.</w:t>
            </w:r>
            <w:r>
              <w:rPr>
                <w:rFonts w:ascii="Century Gothic" w:hAnsi="Century Gothic" w:cs="Calibri"/>
                <w:sz w:val="22"/>
                <w:szCs w:val="22"/>
              </w:rPr>
              <w:tab/>
            </w:r>
            <w:r>
              <w:rPr>
                <w:rFonts w:ascii="Century Gothic" w:hAnsi="Century Gothic" w:cs="Calibri"/>
                <w:sz w:val="22"/>
                <w:szCs w:val="22"/>
              </w:rPr>
              <w:tab/>
            </w:r>
          </w:p>
          <w:p w14:paraId="53765F7A" w14:textId="77777777" w:rsidR="00C97FA3" w:rsidRPr="00630E9D" w:rsidRDefault="00C97FA3" w:rsidP="00F233D6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C97FA3" w:rsidRPr="00630E9D" w14:paraId="76D9FA8D" w14:textId="77777777" w:rsidTr="00B632B8">
        <w:tc>
          <w:tcPr>
            <w:tcW w:w="1462" w:type="dxa"/>
            <w:shd w:val="clear" w:color="auto" w:fill="auto"/>
          </w:tcPr>
          <w:p w14:paraId="63F1AB80" w14:textId="77777777" w:rsidR="00C97FA3" w:rsidRDefault="00C97FA3" w:rsidP="00056136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b/>
                <w:sz w:val="22"/>
                <w:szCs w:val="22"/>
              </w:rPr>
              <w:t>Modern Foreign Language</w:t>
            </w:r>
          </w:p>
          <w:p w14:paraId="494D416A" w14:textId="77777777" w:rsidR="00975AD4" w:rsidRPr="00630E9D" w:rsidRDefault="00975AD4" w:rsidP="00056136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</w:rPr>
              <w:t>(Spanish)</w:t>
            </w:r>
          </w:p>
        </w:tc>
        <w:tc>
          <w:tcPr>
            <w:tcW w:w="2332" w:type="dxa"/>
            <w:shd w:val="clear" w:color="auto" w:fill="auto"/>
          </w:tcPr>
          <w:p w14:paraId="33D35946" w14:textId="77777777" w:rsidR="00C97FA3" w:rsidRPr="00C97FA3" w:rsidRDefault="00C97FA3" w:rsidP="00B22F1A">
            <w:pPr>
              <w:jc w:val="center"/>
              <w:rPr>
                <w:rFonts w:ascii="Century Gothic" w:hAnsi="Century Gothic" w:cs="Calibri"/>
                <w:b/>
                <w:sz w:val="22"/>
                <w:szCs w:val="20"/>
              </w:rPr>
            </w:pPr>
            <w:r w:rsidRPr="00C97FA3">
              <w:rPr>
                <w:rFonts w:ascii="Century Gothic" w:hAnsi="Century Gothic" w:cs="Calibri"/>
                <w:b/>
                <w:sz w:val="22"/>
                <w:szCs w:val="20"/>
              </w:rPr>
              <w:t>Revision of the introduction to Spanish</w:t>
            </w:r>
          </w:p>
          <w:p w14:paraId="4E149D22" w14:textId="77777777" w:rsidR="00C97FA3" w:rsidRPr="00C97FA3" w:rsidRDefault="00C97FA3" w:rsidP="00B22F1A">
            <w:pPr>
              <w:numPr>
                <w:ilvl w:val="0"/>
                <w:numId w:val="12"/>
              </w:numPr>
              <w:rPr>
                <w:rFonts w:ascii="Century Gothic" w:hAnsi="Century Gothic" w:cs="Calibri"/>
                <w:sz w:val="22"/>
                <w:szCs w:val="20"/>
              </w:rPr>
            </w:pPr>
            <w:r w:rsidRPr="00C97FA3">
              <w:rPr>
                <w:rFonts w:ascii="Century Gothic" w:hAnsi="Century Gothic" w:cs="Calibri"/>
                <w:sz w:val="22"/>
                <w:szCs w:val="20"/>
              </w:rPr>
              <w:t>Numbers up to 10</w:t>
            </w:r>
          </w:p>
          <w:p w14:paraId="07DCFEDE" w14:textId="77777777" w:rsidR="00C97FA3" w:rsidRPr="00C97FA3" w:rsidRDefault="00C97FA3" w:rsidP="00B22F1A">
            <w:pPr>
              <w:numPr>
                <w:ilvl w:val="0"/>
                <w:numId w:val="12"/>
              </w:numPr>
              <w:rPr>
                <w:rFonts w:ascii="Century Gothic" w:hAnsi="Century Gothic" w:cs="Calibri"/>
                <w:sz w:val="22"/>
                <w:szCs w:val="20"/>
              </w:rPr>
            </w:pPr>
            <w:r w:rsidRPr="00C97FA3">
              <w:rPr>
                <w:rFonts w:ascii="Century Gothic" w:hAnsi="Century Gothic" w:cs="Calibri"/>
                <w:sz w:val="22"/>
                <w:szCs w:val="20"/>
              </w:rPr>
              <w:t>Greetings</w:t>
            </w:r>
          </w:p>
          <w:p w14:paraId="442A3223" w14:textId="77777777" w:rsidR="00C97FA3" w:rsidRPr="00C97FA3" w:rsidRDefault="00C97FA3" w:rsidP="00B22F1A">
            <w:pPr>
              <w:numPr>
                <w:ilvl w:val="0"/>
                <w:numId w:val="12"/>
              </w:numPr>
              <w:rPr>
                <w:rFonts w:ascii="Century Gothic" w:hAnsi="Century Gothic" w:cs="Calibri"/>
                <w:sz w:val="22"/>
                <w:szCs w:val="20"/>
              </w:rPr>
            </w:pPr>
            <w:r w:rsidRPr="00C97FA3">
              <w:rPr>
                <w:rFonts w:ascii="Century Gothic" w:hAnsi="Century Gothic" w:cs="Calibri"/>
                <w:sz w:val="22"/>
                <w:szCs w:val="20"/>
              </w:rPr>
              <w:t>Ask and give name</w:t>
            </w:r>
          </w:p>
        </w:tc>
        <w:tc>
          <w:tcPr>
            <w:tcW w:w="2268" w:type="dxa"/>
            <w:shd w:val="clear" w:color="auto" w:fill="auto"/>
          </w:tcPr>
          <w:p w14:paraId="21D237FE" w14:textId="77777777" w:rsidR="00C97FA3" w:rsidRPr="00C97FA3" w:rsidRDefault="00C97FA3" w:rsidP="00B22F1A">
            <w:pPr>
              <w:numPr>
                <w:ilvl w:val="0"/>
                <w:numId w:val="12"/>
              </w:numPr>
              <w:ind w:left="275" w:hanging="275"/>
              <w:rPr>
                <w:rFonts w:ascii="Century Gothic" w:hAnsi="Century Gothic" w:cs="Calibri"/>
                <w:sz w:val="22"/>
                <w:szCs w:val="20"/>
              </w:rPr>
            </w:pPr>
            <w:r w:rsidRPr="00C97FA3">
              <w:rPr>
                <w:rFonts w:ascii="Century Gothic" w:hAnsi="Century Gothic" w:cs="Calibri"/>
                <w:sz w:val="22"/>
                <w:szCs w:val="20"/>
              </w:rPr>
              <w:t xml:space="preserve">Classroom instructions </w:t>
            </w:r>
          </w:p>
          <w:p w14:paraId="18BAC57F" w14:textId="77777777" w:rsidR="00C97FA3" w:rsidRPr="00C97FA3" w:rsidRDefault="00C97FA3" w:rsidP="00B22F1A">
            <w:pPr>
              <w:numPr>
                <w:ilvl w:val="0"/>
                <w:numId w:val="12"/>
              </w:numPr>
              <w:ind w:left="275" w:hanging="275"/>
              <w:rPr>
                <w:rFonts w:ascii="Century Gothic" w:hAnsi="Century Gothic" w:cs="Calibri"/>
                <w:sz w:val="22"/>
                <w:szCs w:val="20"/>
              </w:rPr>
            </w:pPr>
            <w:r w:rsidRPr="00C97FA3">
              <w:rPr>
                <w:rFonts w:ascii="Century Gothic" w:hAnsi="Century Gothic" w:cs="Calibri"/>
                <w:sz w:val="22"/>
                <w:szCs w:val="20"/>
              </w:rPr>
              <w:t xml:space="preserve">Colours </w:t>
            </w:r>
          </w:p>
          <w:p w14:paraId="503751C8" w14:textId="77777777" w:rsidR="00C97FA3" w:rsidRPr="00C97FA3" w:rsidRDefault="00C97FA3" w:rsidP="00B22F1A">
            <w:pPr>
              <w:numPr>
                <w:ilvl w:val="0"/>
                <w:numId w:val="12"/>
              </w:numPr>
              <w:ind w:left="275" w:hanging="275"/>
              <w:rPr>
                <w:rFonts w:ascii="Century Gothic" w:hAnsi="Century Gothic" w:cs="Calibri"/>
                <w:sz w:val="22"/>
                <w:szCs w:val="20"/>
              </w:rPr>
            </w:pPr>
            <w:r w:rsidRPr="00C97FA3">
              <w:rPr>
                <w:rFonts w:ascii="Century Gothic" w:hAnsi="Century Gothic" w:cs="Calibri"/>
                <w:sz w:val="22"/>
                <w:szCs w:val="20"/>
              </w:rPr>
              <w:t>Christmas</w:t>
            </w:r>
          </w:p>
          <w:p w14:paraId="75494BC8" w14:textId="77777777" w:rsidR="00C97FA3" w:rsidRPr="00C97FA3" w:rsidRDefault="00C97FA3" w:rsidP="00B22F1A">
            <w:pPr>
              <w:numPr>
                <w:ilvl w:val="0"/>
                <w:numId w:val="12"/>
              </w:numPr>
              <w:ind w:left="275" w:hanging="275"/>
              <w:rPr>
                <w:rFonts w:ascii="Century Gothic" w:hAnsi="Century Gothic" w:cs="Calibri"/>
                <w:sz w:val="22"/>
                <w:szCs w:val="20"/>
              </w:rPr>
            </w:pPr>
            <w:r w:rsidRPr="00C97FA3">
              <w:rPr>
                <w:rFonts w:ascii="Century Gothic" w:hAnsi="Century Gothic" w:cs="Calibri"/>
                <w:sz w:val="22"/>
                <w:szCs w:val="20"/>
              </w:rPr>
              <w:t>Days of the week</w:t>
            </w:r>
          </w:p>
        </w:tc>
        <w:tc>
          <w:tcPr>
            <w:tcW w:w="2551" w:type="dxa"/>
            <w:shd w:val="clear" w:color="auto" w:fill="auto"/>
          </w:tcPr>
          <w:p w14:paraId="17ED279A" w14:textId="77777777" w:rsidR="00C97FA3" w:rsidRPr="00C97FA3" w:rsidRDefault="00BA3AFD" w:rsidP="00BA3AFD">
            <w:pPr>
              <w:rPr>
                <w:rFonts w:ascii="Century Gothic" w:hAnsi="Century Gothic" w:cs="Calibri"/>
                <w:sz w:val="22"/>
                <w:szCs w:val="20"/>
              </w:rPr>
            </w:pPr>
            <w:r w:rsidRPr="00C97FA3">
              <w:rPr>
                <w:rFonts w:ascii="Century Gothic" w:hAnsi="Century Gothic" w:cs="Calibri"/>
                <w:b/>
                <w:sz w:val="22"/>
                <w:szCs w:val="20"/>
                <w:u w:val="single"/>
              </w:rPr>
              <w:t>Pablo Picasso Study</w:t>
            </w:r>
          </w:p>
        </w:tc>
        <w:tc>
          <w:tcPr>
            <w:tcW w:w="2268" w:type="dxa"/>
            <w:shd w:val="clear" w:color="auto" w:fill="auto"/>
          </w:tcPr>
          <w:p w14:paraId="001500D0" w14:textId="77777777" w:rsidR="00C97FA3" w:rsidRPr="00C97FA3" w:rsidRDefault="00C97FA3" w:rsidP="00B22F1A">
            <w:pPr>
              <w:jc w:val="center"/>
              <w:rPr>
                <w:rFonts w:ascii="Century Gothic" w:hAnsi="Century Gothic" w:cs="Calibri"/>
                <w:b/>
                <w:sz w:val="22"/>
                <w:szCs w:val="20"/>
              </w:rPr>
            </w:pPr>
            <w:r w:rsidRPr="00C97FA3">
              <w:rPr>
                <w:rFonts w:ascii="Century Gothic" w:hAnsi="Century Gothic" w:cs="Calibri"/>
                <w:b/>
                <w:sz w:val="22"/>
                <w:szCs w:val="20"/>
              </w:rPr>
              <w:t>Spring vocabulary:</w:t>
            </w:r>
          </w:p>
          <w:p w14:paraId="40CCD213" w14:textId="77777777" w:rsidR="00C97FA3" w:rsidRPr="00C97FA3" w:rsidRDefault="00C97FA3" w:rsidP="00C97FA3">
            <w:pPr>
              <w:numPr>
                <w:ilvl w:val="0"/>
                <w:numId w:val="14"/>
              </w:numPr>
              <w:rPr>
                <w:rFonts w:ascii="Century Gothic" w:hAnsi="Century Gothic" w:cs="Calibri"/>
                <w:sz w:val="22"/>
                <w:szCs w:val="20"/>
              </w:rPr>
            </w:pPr>
            <w:r w:rsidRPr="00C97FA3">
              <w:rPr>
                <w:rFonts w:ascii="Century Gothic" w:hAnsi="Century Gothic" w:cs="Calibri"/>
                <w:sz w:val="22"/>
                <w:szCs w:val="20"/>
              </w:rPr>
              <w:t>Fruits</w:t>
            </w:r>
          </w:p>
          <w:p w14:paraId="0CA40AAF" w14:textId="77777777" w:rsidR="00C97FA3" w:rsidRPr="00C97FA3" w:rsidRDefault="00C97FA3" w:rsidP="00C97FA3">
            <w:pPr>
              <w:numPr>
                <w:ilvl w:val="0"/>
                <w:numId w:val="14"/>
              </w:numPr>
              <w:rPr>
                <w:rFonts w:ascii="Century Gothic" w:hAnsi="Century Gothic" w:cs="Calibri"/>
                <w:sz w:val="22"/>
                <w:szCs w:val="20"/>
              </w:rPr>
            </w:pPr>
            <w:r w:rsidRPr="00C97FA3">
              <w:rPr>
                <w:rFonts w:ascii="Century Gothic" w:hAnsi="Century Gothic" w:cs="Calibri"/>
                <w:sz w:val="22"/>
                <w:szCs w:val="20"/>
              </w:rPr>
              <w:t>vegetables</w:t>
            </w:r>
          </w:p>
          <w:p w14:paraId="0C3A8C48" w14:textId="77777777" w:rsidR="00C97FA3" w:rsidRPr="00C97FA3" w:rsidRDefault="00C97FA3" w:rsidP="00B22F1A">
            <w:pPr>
              <w:rPr>
                <w:rFonts w:ascii="Century Gothic" w:hAnsi="Century Gothic" w:cs="Calibri"/>
                <w:sz w:val="22"/>
                <w:szCs w:val="20"/>
              </w:rPr>
            </w:pPr>
            <w:r w:rsidRPr="00C97FA3">
              <w:rPr>
                <w:rFonts w:ascii="Century Gothic" w:hAnsi="Century Gothic" w:cs="Calibri"/>
                <w:sz w:val="22"/>
                <w:szCs w:val="20"/>
              </w:rPr>
              <w:t>Translating activities related to class topics.</w:t>
            </w:r>
          </w:p>
        </w:tc>
        <w:tc>
          <w:tcPr>
            <w:tcW w:w="2268" w:type="dxa"/>
            <w:shd w:val="clear" w:color="auto" w:fill="auto"/>
          </w:tcPr>
          <w:p w14:paraId="3D245C2E" w14:textId="77777777" w:rsidR="00BA3AFD" w:rsidRPr="00C97FA3" w:rsidRDefault="00BA3AFD" w:rsidP="00BA3AFD">
            <w:pPr>
              <w:jc w:val="center"/>
              <w:rPr>
                <w:rFonts w:ascii="Century Gothic" w:hAnsi="Century Gothic" w:cs="Calibri"/>
                <w:b/>
                <w:sz w:val="22"/>
                <w:szCs w:val="20"/>
              </w:rPr>
            </w:pPr>
            <w:r w:rsidRPr="00C97FA3">
              <w:rPr>
                <w:rFonts w:ascii="Century Gothic" w:hAnsi="Century Gothic" w:cs="Calibri"/>
                <w:b/>
                <w:sz w:val="22"/>
                <w:szCs w:val="20"/>
              </w:rPr>
              <w:t>Revision of:</w:t>
            </w:r>
          </w:p>
          <w:p w14:paraId="36F12921" w14:textId="77777777" w:rsidR="00BA3AFD" w:rsidRPr="00C97FA3" w:rsidRDefault="00BA3AFD" w:rsidP="00BA3AFD">
            <w:pPr>
              <w:numPr>
                <w:ilvl w:val="0"/>
                <w:numId w:val="13"/>
              </w:numPr>
              <w:rPr>
                <w:rFonts w:ascii="Century Gothic" w:hAnsi="Century Gothic" w:cs="Calibri"/>
                <w:sz w:val="22"/>
                <w:szCs w:val="20"/>
              </w:rPr>
            </w:pPr>
            <w:r w:rsidRPr="00C97FA3">
              <w:rPr>
                <w:rFonts w:ascii="Century Gothic" w:hAnsi="Century Gothic" w:cs="Calibri"/>
                <w:sz w:val="22"/>
                <w:szCs w:val="20"/>
              </w:rPr>
              <w:t>Colours</w:t>
            </w:r>
          </w:p>
          <w:p w14:paraId="5CC3975A" w14:textId="77777777" w:rsidR="00BA3AFD" w:rsidRPr="00C97FA3" w:rsidRDefault="00BA3AFD" w:rsidP="00BA3AFD">
            <w:pPr>
              <w:numPr>
                <w:ilvl w:val="0"/>
                <w:numId w:val="13"/>
              </w:numPr>
              <w:rPr>
                <w:rFonts w:ascii="Century Gothic" w:hAnsi="Century Gothic" w:cs="Calibri"/>
                <w:sz w:val="22"/>
                <w:szCs w:val="20"/>
              </w:rPr>
            </w:pPr>
            <w:r w:rsidRPr="00C97FA3">
              <w:rPr>
                <w:rFonts w:ascii="Century Gothic" w:hAnsi="Century Gothic" w:cs="Calibri"/>
                <w:sz w:val="22"/>
                <w:szCs w:val="20"/>
              </w:rPr>
              <w:t>Numbers</w:t>
            </w:r>
          </w:p>
          <w:p w14:paraId="569232A8" w14:textId="77777777" w:rsidR="00BA3AFD" w:rsidRPr="00C97FA3" w:rsidRDefault="00BA3AFD" w:rsidP="00BA3AFD">
            <w:pPr>
              <w:numPr>
                <w:ilvl w:val="0"/>
                <w:numId w:val="13"/>
              </w:numPr>
              <w:rPr>
                <w:rFonts w:ascii="Century Gothic" w:hAnsi="Century Gothic" w:cs="Calibri"/>
                <w:sz w:val="22"/>
                <w:szCs w:val="20"/>
              </w:rPr>
            </w:pPr>
            <w:r w:rsidRPr="00C97FA3">
              <w:rPr>
                <w:rFonts w:ascii="Century Gothic" w:hAnsi="Century Gothic" w:cs="Calibri"/>
                <w:sz w:val="22"/>
                <w:szCs w:val="20"/>
              </w:rPr>
              <w:t>Classroom instructions</w:t>
            </w:r>
          </w:p>
          <w:p w14:paraId="41AE4480" w14:textId="77777777" w:rsidR="00C97FA3" w:rsidRPr="00C97FA3" w:rsidRDefault="00BA3AFD" w:rsidP="00BA3AFD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sz w:val="22"/>
                <w:szCs w:val="20"/>
                <w:u w:val="single"/>
              </w:rPr>
            </w:pPr>
            <w:r w:rsidRPr="00C97FA3">
              <w:rPr>
                <w:rFonts w:ascii="Century Gothic" w:hAnsi="Century Gothic" w:cs="Calibri"/>
                <w:sz w:val="22"/>
                <w:szCs w:val="20"/>
              </w:rPr>
              <w:t>Saying name</w:t>
            </w:r>
            <w:r w:rsidRPr="00C97FA3">
              <w:rPr>
                <w:rFonts w:ascii="Century Gothic" w:hAnsi="Century Gothic" w:cs="Calibri"/>
                <w:b/>
                <w:sz w:val="22"/>
                <w:szCs w:val="20"/>
                <w:u w:val="single"/>
              </w:rPr>
              <w:t xml:space="preserve"> </w:t>
            </w:r>
          </w:p>
          <w:p w14:paraId="5586CACD" w14:textId="77777777" w:rsidR="00C97FA3" w:rsidRPr="00C97FA3" w:rsidRDefault="00C97FA3" w:rsidP="00B22F1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2"/>
                <w:szCs w:val="20"/>
              </w:rPr>
            </w:pPr>
          </w:p>
        </w:tc>
        <w:tc>
          <w:tcPr>
            <w:tcW w:w="2203" w:type="dxa"/>
            <w:shd w:val="clear" w:color="auto" w:fill="auto"/>
          </w:tcPr>
          <w:p w14:paraId="2F1EEE52" w14:textId="77777777" w:rsidR="00C97FA3" w:rsidRPr="00C97FA3" w:rsidRDefault="00C97FA3" w:rsidP="00B22F1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22"/>
                <w:szCs w:val="20"/>
              </w:rPr>
            </w:pPr>
            <w:r w:rsidRPr="00C97FA3">
              <w:rPr>
                <w:rFonts w:ascii="Century Gothic" w:hAnsi="Century Gothic" w:cs="Calibri"/>
                <w:sz w:val="22"/>
                <w:szCs w:val="20"/>
              </w:rPr>
              <w:t xml:space="preserve">¡Fiesta! (Party!) </w:t>
            </w:r>
          </w:p>
          <w:p w14:paraId="50A97D14" w14:textId="77777777" w:rsidR="00C97FA3" w:rsidRPr="00C97FA3" w:rsidRDefault="00C97FA3" w:rsidP="00B22F1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2"/>
                <w:szCs w:val="20"/>
              </w:rPr>
            </w:pPr>
            <w:r w:rsidRPr="00C97FA3">
              <w:rPr>
                <w:rFonts w:ascii="Century Gothic" w:hAnsi="Century Gothic" w:cs="Calibri"/>
                <w:sz w:val="22"/>
                <w:szCs w:val="20"/>
              </w:rPr>
              <w:t xml:space="preserve">• numbers </w:t>
            </w:r>
          </w:p>
          <w:p w14:paraId="11305870" w14:textId="77777777" w:rsidR="00C97FA3" w:rsidRPr="00C97FA3" w:rsidRDefault="00C97FA3" w:rsidP="00B22F1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2"/>
                <w:szCs w:val="20"/>
              </w:rPr>
            </w:pPr>
            <w:r w:rsidRPr="00C97FA3">
              <w:rPr>
                <w:rFonts w:ascii="Century Gothic" w:hAnsi="Century Gothic" w:cs="Calibri"/>
                <w:sz w:val="22"/>
                <w:szCs w:val="20"/>
              </w:rPr>
              <w:t xml:space="preserve">• months of the year • dates </w:t>
            </w:r>
          </w:p>
          <w:p w14:paraId="06BD70F2" w14:textId="77777777" w:rsidR="00C97FA3" w:rsidRPr="00C97FA3" w:rsidRDefault="00C97FA3" w:rsidP="00B22F1A">
            <w:pPr>
              <w:jc w:val="center"/>
              <w:rPr>
                <w:rFonts w:ascii="Century Gothic" w:hAnsi="Century Gothic" w:cs="Calibri"/>
                <w:sz w:val="22"/>
                <w:szCs w:val="20"/>
              </w:rPr>
            </w:pPr>
            <w:r w:rsidRPr="00C97FA3">
              <w:rPr>
                <w:rFonts w:ascii="Century Gothic" w:hAnsi="Century Gothic" w:cs="Calibri"/>
                <w:sz w:val="22"/>
                <w:szCs w:val="20"/>
              </w:rPr>
              <w:t>• birthdays</w:t>
            </w:r>
          </w:p>
          <w:p w14:paraId="2CA2A67E" w14:textId="77777777" w:rsidR="00C97FA3" w:rsidRPr="00C97FA3" w:rsidRDefault="00C97FA3" w:rsidP="00B22F1A">
            <w:pPr>
              <w:jc w:val="center"/>
              <w:rPr>
                <w:rFonts w:ascii="Century Gothic" w:hAnsi="Century Gothic" w:cs="Calibri"/>
                <w:sz w:val="22"/>
                <w:szCs w:val="20"/>
              </w:rPr>
            </w:pPr>
            <w:r w:rsidRPr="00C97FA3">
              <w:rPr>
                <w:rFonts w:ascii="Century Gothic" w:hAnsi="Century Gothic" w:cs="Calibri"/>
                <w:sz w:val="22"/>
                <w:szCs w:val="20"/>
              </w:rPr>
              <w:t>End of the year quiz</w:t>
            </w:r>
          </w:p>
        </w:tc>
      </w:tr>
      <w:tr w:rsidR="00C97FA3" w:rsidRPr="00630E9D" w14:paraId="64455FB3" w14:textId="77777777" w:rsidTr="00B632B8">
        <w:tc>
          <w:tcPr>
            <w:tcW w:w="1462" w:type="dxa"/>
            <w:shd w:val="clear" w:color="auto" w:fill="auto"/>
          </w:tcPr>
          <w:p w14:paraId="236DD7B4" w14:textId="77777777" w:rsidR="00C97FA3" w:rsidRPr="00630E9D" w:rsidRDefault="00C97FA3" w:rsidP="00056136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630E9D">
              <w:rPr>
                <w:rFonts w:ascii="Century Gothic" w:hAnsi="Century Gothic" w:cs="Calibri"/>
                <w:b/>
                <w:sz w:val="22"/>
                <w:szCs w:val="22"/>
              </w:rPr>
              <w:t>School Trips</w:t>
            </w:r>
          </w:p>
          <w:p w14:paraId="47F8DE32" w14:textId="77777777" w:rsidR="00C97FA3" w:rsidRPr="00630E9D" w:rsidRDefault="00C97FA3" w:rsidP="00056136">
            <w:pPr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</w:tcPr>
          <w:p w14:paraId="3170FAC8" w14:textId="77777777" w:rsidR="00C97FA3" w:rsidRPr="00630E9D" w:rsidRDefault="00C97FA3" w:rsidP="00E33D3F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51A398" w14:textId="77777777" w:rsidR="00C97FA3" w:rsidRPr="00630E9D" w:rsidRDefault="00C97FA3" w:rsidP="0019579B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142031">
              <w:rPr>
                <w:rFonts w:ascii="Century Gothic" w:hAnsi="Century Gothic" w:cs="Calibri"/>
                <w:sz w:val="22"/>
                <w:szCs w:val="22"/>
              </w:rPr>
              <w:t>Science Muse</w:t>
            </w:r>
            <w:r w:rsidR="00D61E22">
              <w:rPr>
                <w:rFonts w:ascii="Century Gothic" w:hAnsi="Century Gothic" w:cs="Calibri"/>
                <w:sz w:val="22"/>
                <w:szCs w:val="22"/>
              </w:rPr>
              <w:t>u</w:t>
            </w:r>
            <w:r w:rsidRPr="00142031">
              <w:rPr>
                <w:rFonts w:ascii="Century Gothic" w:hAnsi="Century Gothic" w:cs="Calibri"/>
                <w:sz w:val="22"/>
                <w:szCs w:val="22"/>
              </w:rPr>
              <w:t>m</w:t>
            </w:r>
          </w:p>
        </w:tc>
        <w:tc>
          <w:tcPr>
            <w:tcW w:w="2551" w:type="dxa"/>
            <w:shd w:val="clear" w:color="auto" w:fill="auto"/>
          </w:tcPr>
          <w:p w14:paraId="14FDEF5D" w14:textId="77777777" w:rsidR="00C97FA3" w:rsidRPr="00630E9D" w:rsidRDefault="00C97FA3" w:rsidP="00E33D3F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CD480E6" w14:textId="77777777" w:rsidR="00C97FA3" w:rsidRPr="00630E9D" w:rsidRDefault="000C50C3" w:rsidP="00E33D3F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Thorndon Country Park</w:t>
            </w:r>
          </w:p>
        </w:tc>
        <w:tc>
          <w:tcPr>
            <w:tcW w:w="2268" w:type="dxa"/>
            <w:shd w:val="clear" w:color="auto" w:fill="auto"/>
          </w:tcPr>
          <w:p w14:paraId="2F61E7A6" w14:textId="77777777" w:rsidR="00C97FA3" w:rsidRPr="00630E9D" w:rsidRDefault="00C97FA3" w:rsidP="00E33D3F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2203" w:type="dxa"/>
            <w:shd w:val="clear" w:color="auto" w:fill="auto"/>
          </w:tcPr>
          <w:p w14:paraId="5A009AF4" w14:textId="01075BDE" w:rsidR="00C97FA3" w:rsidRPr="00630E9D" w:rsidRDefault="00C97FA3" w:rsidP="00E33D3F">
            <w:pPr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Visit to Tesco</w:t>
            </w:r>
          </w:p>
        </w:tc>
      </w:tr>
    </w:tbl>
    <w:p w14:paraId="547546CB" w14:textId="77777777" w:rsidR="008F4737" w:rsidRPr="00630E9D" w:rsidRDefault="008F4737" w:rsidP="00EC365A">
      <w:pPr>
        <w:rPr>
          <w:rFonts w:ascii="Century Gothic" w:hAnsi="Century Gothic" w:cs="Calibri"/>
          <w:sz w:val="22"/>
          <w:szCs w:val="22"/>
        </w:rPr>
      </w:pPr>
    </w:p>
    <w:sectPr w:rsidR="008F4737" w:rsidRPr="00630E9D" w:rsidSect="008F4737">
      <w:head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046E7" w14:textId="77777777" w:rsidR="00E71FE8" w:rsidRDefault="00E71FE8" w:rsidP="008F4737">
      <w:r>
        <w:separator/>
      </w:r>
    </w:p>
  </w:endnote>
  <w:endnote w:type="continuationSeparator" w:id="0">
    <w:p w14:paraId="270F4F17" w14:textId="77777777" w:rsidR="00E71FE8" w:rsidRDefault="00E71FE8" w:rsidP="008F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rimary Rg">
    <w:altName w:val="Franklin Gothic Medium Cond"/>
    <w:charset w:val="00"/>
    <w:family w:val="auto"/>
    <w:pitch w:val="variable"/>
    <w:sig w:usb0="00000003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iol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9C1BF" w14:textId="77777777" w:rsidR="00E71FE8" w:rsidRDefault="00E71FE8" w:rsidP="008F4737">
      <w:r>
        <w:separator/>
      </w:r>
    </w:p>
  </w:footnote>
  <w:footnote w:type="continuationSeparator" w:id="0">
    <w:p w14:paraId="570E78FB" w14:textId="77777777" w:rsidR="00E71FE8" w:rsidRDefault="00E71FE8" w:rsidP="008F4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6ED8D" w14:textId="77777777" w:rsidR="00E71FE8" w:rsidRDefault="00E71FE8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E7CD2FE" wp14:editId="45B746C5">
          <wp:simplePos x="0" y="0"/>
          <wp:positionH relativeFrom="column">
            <wp:posOffset>9382760</wp:posOffset>
          </wp:positionH>
          <wp:positionV relativeFrom="paragraph">
            <wp:posOffset>80010</wp:posOffset>
          </wp:positionV>
          <wp:extent cx="461010" cy="6508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322CE02" wp14:editId="0945DF6C">
          <wp:extent cx="478790" cy="68072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c">
          <w:drawing>
            <wp:inline distT="0" distB="0" distL="0" distR="0" wp14:anchorId="5898EAA7" wp14:editId="7D6F0040">
              <wp:extent cx="8594725" cy="567690"/>
              <wp:effectExtent l="0" t="0" r="0" b="3810"/>
              <wp:docPr id="2" name="Canvas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6869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9938F" w14:textId="5298E7A9" w:rsidR="00E71FE8" w:rsidRPr="00422C8C" w:rsidRDefault="00E71FE8" w:rsidP="00A410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 w:cs="Monotype Corsiv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 w:cs="Monotype Corsiva"/>
                                <w:color w:val="000000"/>
                                <w:sz w:val="44"/>
                                <w:szCs w:val="44"/>
                              </w:rPr>
                              <w:t xml:space="preserve">       St Aidan’s Catholic Primary Academy</w:t>
                            </w:r>
                            <w:r w:rsidRPr="00422C8C">
                              <w:rPr>
                                <w:rFonts w:ascii="Monotype Corsiva" w:hAnsi="Monotype Corsiva" w:cs="Monotype Corsiva"/>
                                <w:color w:val="00000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ascii="Monotype Corsiva" w:hAnsi="Monotype Corsiva" w:cs="Monotype Corsiva"/>
                                <w:color w:val="000000"/>
                                <w:sz w:val="40"/>
                                <w:szCs w:val="40"/>
                              </w:rPr>
                              <w:t>2024-</w:t>
                            </w:r>
                            <w:proofErr w:type="gramStart"/>
                            <w:r>
                              <w:rPr>
                                <w:rFonts w:ascii="Monotype Corsiva" w:hAnsi="Monotype Corsiva" w:cs="Monotype Corsiva"/>
                                <w:color w:val="000000"/>
                                <w:sz w:val="40"/>
                                <w:szCs w:val="40"/>
                              </w:rPr>
                              <w:t xml:space="preserve">2025 </w:t>
                            </w:r>
                            <w:r w:rsidR="00EC365A">
                              <w:rPr>
                                <w:rFonts w:ascii="Monotype Corsiva" w:hAnsi="Monotype Corsiva" w:cs="Monotype Corsiva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 w:cs="Monotype Corsiva"/>
                                <w:color w:val="000000"/>
                                <w:sz w:val="40"/>
                                <w:szCs w:val="40"/>
                              </w:rPr>
                              <w:t>Curriculum</w:t>
                            </w:r>
                            <w:proofErr w:type="gramEnd"/>
                            <w:r>
                              <w:rPr>
                                <w:rFonts w:ascii="Monotype Corsiva" w:hAnsi="Monotype Corsiva" w:cs="Monotype Corsiva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22C8C">
                              <w:rPr>
                                <w:rFonts w:ascii="Monotype Corsiva" w:hAnsi="Monotype Corsiva" w:cs="Monotype Corsiva"/>
                                <w:color w:val="000000"/>
                                <w:sz w:val="40"/>
                                <w:szCs w:val="40"/>
                              </w:rPr>
                              <w:t xml:space="preserve">Overview </w:t>
                            </w:r>
                            <w:r>
                              <w:rPr>
                                <w:rFonts w:ascii="Monotype Corsiva" w:hAnsi="Monotype Corsiva" w:cs="Monotype Corsiva"/>
                                <w:color w:val="000000"/>
                                <w:sz w:val="40"/>
                                <w:szCs w:val="40"/>
                              </w:rPr>
                              <w:t>Year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5898EAA7" id="Canvas 12" o:spid="_x0000_s1026" editas="canvas" style="width:676.75pt;height:44.7pt;mso-position-horizontal-relative:char;mso-position-vertical-relative:line" coordsize="85947,5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85947;height:5676;visibility:visible;mso-wrap-style:square">
                <v:fill o:detectmouseclick="t"/>
                <v:path o:connecttype="none"/>
              </v:shape>
              <v:rect id="Rectangle 9" o:spid="_x0000_s1028" style="position:absolute;width:85686;height:4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" filled="f" fillcolor="#bbe0e3" stroked="f">
                <v:textbox>
                  <w:txbxContent>
                    <w:p w14:paraId="2669938F" w14:textId="5298E7A9" w:rsidR="00E71FE8" w:rsidRPr="00422C8C" w:rsidRDefault="00E71FE8" w:rsidP="00A4104E">
                      <w:pPr>
                        <w:autoSpaceDE w:val="0"/>
                        <w:autoSpaceDN w:val="0"/>
                        <w:adjustRightInd w:val="0"/>
                        <w:rPr>
                          <w:rFonts w:ascii="Monotype Corsiva" w:hAnsi="Monotype Corsiva" w:cs="Monotype Corsiv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Monotype Corsiva" w:hAnsi="Monotype Corsiva" w:cs="Monotype Corsiva"/>
                          <w:color w:val="000000"/>
                          <w:sz w:val="44"/>
                          <w:szCs w:val="44"/>
                        </w:rPr>
                        <w:t xml:space="preserve">       St Aidan’s Catholic Primary Academy</w:t>
                      </w:r>
                      <w:r w:rsidRPr="00422C8C">
                        <w:rPr>
                          <w:rFonts w:ascii="Monotype Corsiva" w:hAnsi="Monotype Corsiva" w:cs="Monotype Corsiva"/>
                          <w:color w:val="000000"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ascii="Monotype Corsiva" w:hAnsi="Monotype Corsiva" w:cs="Monotype Corsiva"/>
                          <w:color w:val="000000"/>
                          <w:sz w:val="40"/>
                          <w:szCs w:val="40"/>
                        </w:rPr>
                        <w:t>2024-</w:t>
                      </w:r>
                      <w:proofErr w:type="gramStart"/>
                      <w:r>
                        <w:rPr>
                          <w:rFonts w:ascii="Monotype Corsiva" w:hAnsi="Monotype Corsiva" w:cs="Monotype Corsiva"/>
                          <w:color w:val="000000"/>
                          <w:sz w:val="40"/>
                          <w:szCs w:val="40"/>
                        </w:rPr>
                        <w:t xml:space="preserve">2025 </w:t>
                      </w:r>
                      <w:r w:rsidR="00EC365A">
                        <w:rPr>
                          <w:rFonts w:ascii="Monotype Corsiva" w:hAnsi="Monotype Corsiva" w:cs="Monotype Corsiva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Monotype Corsiva" w:hAnsi="Monotype Corsiva" w:cs="Monotype Corsiva"/>
                          <w:color w:val="000000"/>
                          <w:sz w:val="40"/>
                          <w:szCs w:val="40"/>
                        </w:rPr>
                        <w:t>Curriculum</w:t>
                      </w:r>
                      <w:proofErr w:type="gramEnd"/>
                      <w:r>
                        <w:rPr>
                          <w:rFonts w:ascii="Monotype Corsiva" w:hAnsi="Monotype Corsiva" w:cs="Monotype Corsiva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Pr="00422C8C">
                        <w:rPr>
                          <w:rFonts w:ascii="Monotype Corsiva" w:hAnsi="Monotype Corsiva" w:cs="Monotype Corsiva"/>
                          <w:color w:val="000000"/>
                          <w:sz w:val="40"/>
                          <w:szCs w:val="40"/>
                        </w:rPr>
                        <w:t xml:space="preserve">Overview </w:t>
                      </w:r>
                      <w:r>
                        <w:rPr>
                          <w:rFonts w:ascii="Monotype Corsiva" w:hAnsi="Monotype Corsiva" w:cs="Monotype Corsiva"/>
                          <w:color w:val="000000"/>
                          <w:sz w:val="40"/>
                          <w:szCs w:val="40"/>
                        </w:rPr>
                        <w:t>Year 3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9CB9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0E17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4E58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8EC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AC90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14E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7A9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92EE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26E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04F3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34021"/>
    <w:multiLevelType w:val="hybridMultilevel"/>
    <w:tmpl w:val="D01AE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3383B"/>
    <w:multiLevelType w:val="hybridMultilevel"/>
    <w:tmpl w:val="C804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84BB9"/>
    <w:multiLevelType w:val="hybridMultilevel"/>
    <w:tmpl w:val="6FB25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15EA0"/>
    <w:multiLevelType w:val="hybridMultilevel"/>
    <w:tmpl w:val="6C847688"/>
    <w:lvl w:ilvl="0" w:tplc="F6B06C7C">
      <w:numFmt w:val="bullet"/>
      <w:lvlText w:val="-"/>
      <w:lvlJc w:val="left"/>
      <w:pPr>
        <w:ind w:left="720" w:hanging="360"/>
      </w:pPr>
      <w:rPr>
        <w:rFonts w:ascii="Sassoon Primary Rg" w:eastAsia="Times New Roman" w:hAnsi="Sassoon Primary Rg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7F"/>
    <w:rsid w:val="00016A50"/>
    <w:rsid w:val="00026509"/>
    <w:rsid w:val="0003233A"/>
    <w:rsid w:val="00036233"/>
    <w:rsid w:val="00037641"/>
    <w:rsid w:val="00045FD5"/>
    <w:rsid w:val="000475B7"/>
    <w:rsid w:val="00056136"/>
    <w:rsid w:val="0009329D"/>
    <w:rsid w:val="000C2DF6"/>
    <w:rsid w:val="000C50C3"/>
    <w:rsid w:val="00113EDD"/>
    <w:rsid w:val="00115B29"/>
    <w:rsid w:val="0013661E"/>
    <w:rsid w:val="001366D6"/>
    <w:rsid w:val="00142031"/>
    <w:rsid w:val="0015125D"/>
    <w:rsid w:val="0016515E"/>
    <w:rsid w:val="00172B6B"/>
    <w:rsid w:val="00180FCA"/>
    <w:rsid w:val="00190560"/>
    <w:rsid w:val="00194A0D"/>
    <w:rsid w:val="0019579B"/>
    <w:rsid w:val="0019765C"/>
    <w:rsid w:val="001D545A"/>
    <w:rsid w:val="001E790C"/>
    <w:rsid w:val="00216DBB"/>
    <w:rsid w:val="00232898"/>
    <w:rsid w:val="002332C7"/>
    <w:rsid w:val="00242FD4"/>
    <w:rsid w:val="002700A8"/>
    <w:rsid w:val="00283D59"/>
    <w:rsid w:val="00292F9E"/>
    <w:rsid w:val="002A191E"/>
    <w:rsid w:val="002D0EE2"/>
    <w:rsid w:val="002E4657"/>
    <w:rsid w:val="002F48CC"/>
    <w:rsid w:val="00303BDB"/>
    <w:rsid w:val="00317B8A"/>
    <w:rsid w:val="00335854"/>
    <w:rsid w:val="0037401B"/>
    <w:rsid w:val="003A1257"/>
    <w:rsid w:val="003E051A"/>
    <w:rsid w:val="003E0B37"/>
    <w:rsid w:val="003F6CB9"/>
    <w:rsid w:val="00407D6B"/>
    <w:rsid w:val="004103ED"/>
    <w:rsid w:val="00422C8C"/>
    <w:rsid w:val="004435AC"/>
    <w:rsid w:val="0048420D"/>
    <w:rsid w:val="00484C23"/>
    <w:rsid w:val="004E22BE"/>
    <w:rsid w:val="004F2F36"/>
    <w:rsid w:val="004F3AD7"/>
    <w:rsid w:val="004F5465"/>
    <w:rsid w:val="00504A60"/>
    <w:rsid w:val="00537A4E"/>
    <w:rsid w:val="0056156F"/>
    <w:rsid w:val="00565F30"/>
    <w:rsid w:val="00566766"/>
    <w:rsid w:val="00574931"/>
    <w:rsid w:val="00585EC1"/>
    <w:rsid w:val="00590B04"/>
    <w:rsid w:val="0059174F"/>
    <w:rsid w:val="005A6CAD"/>
    <w:rsid w:val="005B0434"/>
    <w:rsid w:val="005C7057"/>
    <w:rsid w:val="005D7070"/>
    <w:rsid w:val="005E2CEF"/>
    <w:rsid w:val="005F6B3C"/>
    <w:rsid w:val="00600731"/>
    <w:rsid w:val="00603CB4"/>
    <w:rsid w:val="00630E9D"/>
    <w:rsid w:val="006508CC"/>
    <w:rsid w:val="00677D7D"/>
    <w:rsid w:val="006C5D8B"/>
    <w:rsid w:val="006D6A90"/>
    <w:rsid w:val="006E16DE"/>
    <w:rsid w:val="00723490"/>
    <w:rsid w:val="00726FFE"/>
    <w:rsid w:val="00734397"/>
    <w:rsid w:val="0073650C"/>
    <w:rsid w:val="007525FE"/>
    <w:rsid w:val="0075615F"/>
    <w:rsid w:val="00791EB1"/>
    <w:rsid w:val="007E20B1"/>
    <w:rsid w:val="0080355E"/>
    <w:rsid w:val="00815561"/>
    <w:rsid w:val="008178BE"/>
    <w:rsid w:val="00831113"/>
    <w:rsid w:val="008354B8"/>
    <w:rsid w:val="008431DF"/>
    <w:rsid w:val="0085136E"/>
    <w:rsid w:val="00874EED"/>
    <w:rsid w:val="008840B2"/>
    <w:rsid w:val="008E4D0C"/>
    <w:rsid w:val="008F4737"/>
    <w:rsid w:val="00900CAA"/>
    <w:rsid w:val="009232CF"/>
    <w:rsid w:val="009457EA"/>
    <w:rsid w:val="00946E14"/>
    <w:rsid w:val="00962FA1"/>
    <w:rsid w:val="00967A4C"/>
    <w:rsid w:val="00975AD4"/>
    <w:rsid w:val="009D11FC"/>
    <w:rsid w:val="009D4FE6"/>
    <w:rsid w:val="009E0187"/>
    <w:rsid w:val="00A06376"/>
    <w:rsid w:val="00A239C4"/>
    <w:rsid w:val="00A243FA"/>
    <w:rsid w:val="00A31F91"/>
    <w:rsid w:val="00A4104E"/>
    <w:rsid w:val="00A462A2"/>
    <w:rsid w:val="00A60E31"/>
    <w:rsid w:val="00A63C8A"/>
    <w:rsid w:val="00A90AF7"/>
    <w:rsid w:val="00AD0E6D"/>
    <w:rsid w:val="00AD3FDD"/>
    <w:rsid w:val="00B22E08"/>
    <w:rsid w:val="00B22F1A"/>
    <w:rsid w:val="00B34B96"/>
    <w:rsid w:val="00B34D57"/>
    <w:rsid w:val="00B3580E"/>
    <w:rsid w:val="00B402C5"/>
    <w:rsid w:val="00B5216B"/>
    <w:rsid w:val="00B61D76"/>
    <w:rsid w:val="00B632B8"/>
    <w:rsid w:val="00B6581B"/>
    <w:rsid w:val="00B948DA"/>
    <w:rsid w:val="00B95ECC"/>
    <w:rsid w:val="00BA3AFD"/>
    <w:rsid w:val="00BD1578"/>
    <w:rsid w:val="00BD1B95"/>
    <w:rsid w:val="00C276BE"/>
    <w:rsid w:val="00C97FA3"/>
    <w:rsid w:val="00CB584C"/>
    <w:rsid w:val="00CB6A94"/>
    <w:rsid w:val="00CD3F19"/>
    <w:rsid w:val="00CD6918"/>
    <w:rsid w:val="00D34B52"/>
    <w:rsid w:val="00D37635"/>
    <w:rsid w:val="00D61E22"/>
    <w:rsid w:val="00D71D43"/>
    <w:rsid w:val="00D819BF"/>
    <w:rsid w:val="00D867BA"/>
    <w:rsid w:val="00DA3C38"/>
    <w:rsid w:val="00DA5F50"/>
    <w:rsid w:val="00DB2F62"/>
    <w:rsid w:val="00DE1F92"/>
    <w:rsid w:val="00DE3449"/>
    <w:rsid w:val="00DE6F53"/>
    <w:rsid w:val="00DE72EA"/>
    <w:rsid w:val="00DF071B"/>
    <w:rsid w:val="00E113FF"/>
    <w:rsid w:val="00E1327D"/>
    <w:rsid w:val="00E20E50"/>
    <w:rsid w:val="00E24548"/>
    <w:rsid w:val="00E2514D"/>
    <w:rsid w:val="00E33D3F"/>
    <w:rsid w:val="00E43286"/>
    <w:rsid w:val="00E47CCA"/>
    <w:rsid w:val="00E71FE8"/>
    <w:rsid w:val="00E770B8"/>
    <w:rsid w:val="00E91A7A"/>
    <w:rsid w:val="00EB0AF7"/>
    <w:rsid w:val="00EB37F2"/>
    <w:rsid w:val="00EC365A"/>
    <w:rsid w:val="00EC5B55"/>
    <w:rsid w:val="00EC79B0"/>
    <w:rsid w:val="00EE377F"/>
    <w:rsid w:val="00EF3E2B"/>
    <w:rsid w:val="00EF5EF7"/>
    <w:rsid w:val="00F0073F"/>
    <w:rsid w:val="00F233D6"/>
    <w:rsid w:val="00F358DB"/>
    <w:rsid w:val="00F37301"/>
    <w:rsid w:val="00F5458D"/>
    <w:rsid w:val="00F57176"/>
    <w:rsid w:val="00F711A8"/>
    <w:rsid w:val="00F75FDF"/>
    <w:rsid w:val="00F779EB"/>
    <w:rsid w:val="00FE3E7B"/>
    <w:rsid w:val="00FE5731"/>
    <w:rsid w:val="00FF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2B99316B"/>
  <w15:docId w15:val="{51881B1E-328D-4BB7-8445-A3F9249F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80E"/>
    <w:rPr>
      <w:rFonts w:ascii="Comic Sans MS" w:eastAsia="Times New Roman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73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F473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473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F473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473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4737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rsid w:val="00B358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taffroom\Templates\Planning%20Templates\KS2%20Yearly%20Overvi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KS2 Yearly Overview</Template>
  <TotalTime>14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</vt:lpstr>
    </vt:vector>
  </TitlesOfParts>
  <Company>London Borough Of Redbridge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</dc:title>
  <dc:creator>Test Teacher</dc:creator>
  <cp:lastModifiedBy>Christopher Ward</cp:lastModifiedBy>
  <cp:revision>4</cp:revision>
  <cp:lastPrinted>2017-10-05T13:13:00Z</cp:lastPrinted>
  <dcterms:created xsi:type="dcterms:W3CDTF">2024-09-26T22:03:00Z</dcterms:created>
  <dcterms:modified xsi:type="dcterms:W3CDTF">2024-09-27T15:01:00Z</dcterms:modified>
</cp:coreProperties>
</file>